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F5119" w:rsidRPr="00127C5F" w14:paraId="34731C8E" w14:textId="77777777" w:rsidTr="00AF5119">
        <w:trPr>
          <w:trHeight w:val="14363"/>
        </w:trPr>
        <w:tc>
          <w:tcPr>
            <w:tcW w:w="10790" w:type="dxa"/>
            <w:shd w:val="clear" w:color="auto" w:fill="auto"/>
            <w:tcMar>
              <w:left w:w="0" w:type="dxa"/>
              <w:right w:w="0" w:type="dxa"/>
            </w:tcMar>
          </w:tcPr>
          <w:bookmarkStart w:id="0" w:name="_Hlk29046716"/>
          <w:bookmarkEnd w:id="0"/>
          <w:p w14:paraId="0489C5BA" w14:textId="7551563B" w:rsidR="00AF5119" w:rsidRPr="00127C5F" w:rsidRDefault="005714F7" w:rsidP="00BD73DD">
            <w:pPr>
              <w:rPr>
                <w:color w:val="9D9898" w:themeColor="accent6" w:themeShade="BF"/>
              </w:rPr>
            </w:pPr>
            <w:r>
              <w:rPr>
                <w:noProof/>
                <w:color w:val="9D9898" w:themeColor="accent6" w:themeShade="BF"/>
              </w:rPr>
              <mc:AlternateContent>
                <mc:Choice Requires="wps">
                  <w:drawing>
                    <wp:anchor distT="0" distB="0" distL="114300" distR="114300" simplePos="0" relativeHeight="251864064" behindDoc="0" locked="0" layoutInCell="1" allowOverlap="1" wp14:anchorId="31565DC0" wp14:editId="065840B7">
                      <wp:simplePos x="0" y="0"/>
                      <wp:positionH relativeFrom="column">
                        <wp:posOffset>5195355</wp:posOffset>
                      </wp:positionH>
                      <wp:positionV relativeFrom="paragraph">
                        <wp:posOffset>8401050</wp:posOffset>
                      </wp:positionV>
                      <wp:extent cx="7089140" cy="652780"/>
                      <wp:effectExtent l="0" t="0" r="0" b="0"/>
                      <wp:wrapNone/>
                      <wp:docPr id="13" name="Parallelogram 13" title="Shape"/>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29DB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3" o:spid="_x0000_s1026" type="#_x0000_t7" alt="Title: Shape" style="position:absolute;margin-left:409.1pt;margin-top:661.5pt;width:558.2pt;height:51.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" adj="1379" fillcolor="#024f75 [3204]" stroked="f" strokeweight="3pt"/>
                  </w:pict>
                </mc:Fallback>
              </mc:AlternateContent>
            </w:r>
            <w:r>
              <w:rPr>
                <w:noProof/>
                <w:color w:val="9D9898" w:themeColor="accent6" w:themeShade="BF"/>
              </w:rPr>
              <mc:AlternateContent>
                <mc:Choice Requires="wps">
                  <w:drawing>
                    <wp:anchor distT="0" distB="0" distL="114300" distR="114300" simplePos="0" relativeHeight="251859968" behindDoc="0" locked="0" layoutInCell="1" allowOverlap="1" wp14:anchorId="0876E47D" wp14:editId="02B74EA7">
                      <wp:simplePos x="0" y="0"/>
                      <wp:positionH relativeFrom="column">
                        <wp:posOffset>-1561465</wp:posOffset>
                      </wp:positionH>
                      <wp:positionV relativeFrom="paragraph">
                        <wp:posOffset>8401330</wp:posOffset>
                      </wp:positionV>
                      <wp:extent cx="7089140" cy="653143"/>
                      <wp:effectExtent l="0" t="0" r="0" b="0"/>
                      <wp:wrapNone/>
                      <wp:docPr id="11" name="Parallelogram 11"/>
                      <wp:cNvGraphicFramePr/>
                      <a:graphic xmlns:a="http://schemas.openxmlformats.org/drawingml/2006/main">
                        <a:graphicData uri="http://schemas.microsoft.com/office/word/2010/wordprocessingShape">
                          <wps:wsp>
                            <wps:cNvSpPr/>
                            <wps:spPr>
                              <a:xfrm>
                                <a:off x="0" y="0"/>
                                <a:ext cx="7089140" cy="653143"/>
                              </a:xfrm>
                              <a:prstGeom prst="parallelogram">
                                <a:avLst>
                                  <a:gd name="adj" fmla="val 69331"/>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86839" w14:textId="4ADFEEA6" w:rsidR="00F06352" w:rsidRPr="00F23A01" w:rsidRDefault="008D6153" w:rsidP="007A7C50">
                                  <w:pPr>
                                    <w:pStyle w:val="Name"/>
                                    <w:rPr>
                                      <w:sz w:val="52"/>
                                      <w:szCs w:val="52"/>
                                    </w:rPr>
                                  </w:pPr>
                                  <w:r>
                                    <w:rPr>
                                      <w:sz w:val="52"/>
                                      <w:szCs w:val="52"/>
                                    </w:rPr>
                                    <w:t>Collaborative Project Manual</w:t>
                                  </w:r>
                                </w:p>
                                <w:p w14:paraId="28835323" w14:textId="77777777" w:rsidR="00F06352" w:rsidRDefault="00F06352" w:rsidP="007A7C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6E47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26" type="#_x0000_t7" style="position:absolute;margin-left:-122.95pt;margin-top:661.5pt;width:558.2pt;height:51.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" adj="1380" fillcolor="#f2f2f2 [3208]" stroked="f" strokeweight="3pt">
                      <v:textbox>
                        <w:txbxContent>
                          <w:p w14:paraId="67B86839" w14:textId="4ADFEEA6" w:rsidR="00F06352" w:rsidRPr="00F23A01" w:rsidRDefault="008D6153" w:rsidP="007A7C50">
                            <w:pPr>
                              <w:pStyle w:val="Name"/>
                              <w:rPr>
                                <w:sz w:val="52"/>
                                <w:szCs w:val="52"/>
                              </w:rPr>
                            </w:pPr>
                            <w:r>
                              <w:rPr>
                                <w:sz w:val="52"/>
                                <w:szCs w:val="52"/>
                              </w:rPr>
                              <w:t>Collaborative Project Manual</w:t>
                            </w:r>
                          </w:p>
                          <w:p w14:paraId="28835323" w14:textId="77777777" w:rsidR="00F06352" w:rsidRDefault="00F06352" w:rsidP="007A7C50">
                            <w:pPr>
                              <w:jc w:val="center"/>
                            </w:pPr>
                          </w:p>
                        </w:txbxContent>
                      </v:textbox>
                    </v:shape>
                  </w:pict>
                </mc:Fallback>
              </mc:AlternateContent>
            </w:r>
          </w:p>
        </w:tc>
      </w:tr>
    </w:tbl>
    <w:p w14:paraId="3F1B3EF7" w14:textId="6DCE87A1" w:rsidR="004D4571" w:rsidRPr="00127C5F" w:rsidRDefault="007A7C50" w:rsidP="004D4571">
      <w:pPr>
        <w:rPr>
          <w:color w:val="9D9898" w:themeColor="accent6" w:themeShade="BF"/>
        </w:rPr>
        <w:sectPr w:rsidR="004D4571" w:rsidRPr="00127C5F" w:rsidSect="00D36652">
          <w:pgSz w:w="12240" w:h="15840"/>
          <w:pgMar w:top="720" w:right="720" w:bottom="720" w:left="720" w:header="720" w:footer="720" w:gutter="0"/>
          <w:cols w:space="720"/>
          <w:titlePg/>
          <w:docGrid w:linePitch="360"/>
        </w:sectPr>
      </w:pPr>
      <w:r>
        <w:rPr>
          <w:noProof/>
          <w:color w:val="9D9898" w:themeColor="accent6" w:themeShade="BF"/>
        </w:rPr>
        <mc:AlternateContent>
          <mc:Choice Requires="wps">
            <w:drawing>
              <wp:anchor distT="0" distB="0" distL="114300" distR="114300" simplePos="0" relativeHeight="251855872" behindDoc="0" locked="0" layoutInCell="1" allowOverlap="1" wp14:anchorId="29191EF0" wp14:editId="4D51098D">
                <wp:simplePos x="0" y="0"/>
                <wp:positionH relativeFrom="column">
                  <wp:posOffset>-130810</wp:posOffset>
                </wp:positionH>
                <wp:positionV relativeFrom="paragraph">
                  <wp:posOffset>-3535680</wp:posOffset>
                </wp:positionV>
                <wp:extent cx="1851025" cy="1790700"/>
                <wp:effectExtent l="0" t="0" r="0" b="0"/>
                <wp:wrapNone/>
                <wp:docPr id="1" name="Rectangle: Single Corner Snipped 1"/>
                <wp:cNvGraphicFramePr/>
                <a:graphic xmlns:a="http://schemas.openxmlformats.org/drawingml/2006/main">
                  <a:graphicData uri="http://schemas.microsoft.com/office/word/2010/wordprocessingShape">
                    <wps:wsp>
                      <wps:cNvSpPr/>
                      <wps:spPr>
                        <a:xfrm>
                          <a:off x="0" y="0"/>
                          <a:ext cx="1851025" cy="1790700"/>
                        </a:xfrm>
                        <a:prstGeom prst="snip1Rect">
                          <a:avLst>
                            <a:gd name="adj" fmla="val 39988"/>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19F6F" w14:textId="583E688C" w:rsidR="00F06352" w:rsidRPr="00F23A01" w:rsidRDefault="00F06352" w:rsidP="00F23A01">
                            <w:pPr>
                              <w:pStyle w:val="Heading3"/>
                              <w:spacing w:before="0"/>
                              <w:rPr>
                                <w:color w:val="F2F2F2" w:themeColor="accent5"/>
                                <w:lang w:val="en-GB"/>
                              </w:rPr>
                            </w:pPr>
                            <w:r>
                              <w:rPr>
                                <w:color w:val="F2F2F2" w:themeColor="accent5"/>
                                <w:lang w:val="en-GB"/>
                              </w:rPr>
                              <w:t>2019-2020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91EF0" id="Rectangle: Single Corner Snipped 1" o:spid="_x0000_s1027" style="position:absolute;margin-left:-10.3pt;margin-top:-278.4pt;width:145.75pt;height:14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10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" adj="-11796480,,5400" path="m,l1134960,r716065,716065l1851025,1790700,,1790700,,xe" fillcolor="#024f75 [3204]" stroked="f" strokeweight="3pt">
                <v:stroke joinstyle="miter"/>
                <v:formulas/>
                <v:path arrowok="t" o:connecttype="custom" o:connectlocs="0,0;1134960,0;1851025,716065;1851025,1790700;0,1790700;0,0" o:connectangles="0,0,0,0,0,0" textboxrect="0,0,1851025,1790700"/>
                <v:textbox>
                  <w:txbxContent>
                    <w:p w14:paraId="3C219F6F" w14:textId="583E688C" w:rsidR="00F06352" w:rsidRPr="00F23A01" w:rsidRDefault="00F06352" w:rsidP="00F23A01">
                      <w:pPr>
                        <w:pStyle w:val="Heading3"/>
                        <w:spacing w:before="0"/>
                        <w:rPr>
                          <w:color w:val="F2F2F2" w:themeColor="accent5"/>
                          <w:lang w:val="en-GB"/>
                        </w:rPr>
                      </w:pPr>
                      <w:r>
                        <w:rPr>
                          <w:color w:val="F2F2F2" w:themeColor="accent5"/>
                          <w:lang w:val="en-GB"/>
                        </w:rPr>
                        <w:t>2019-2020</w:t>
                      </w:r>
                    </w:p>
                  </w:txbxContent>
                </v:textbox>
              </v:shape>
            </w:pict>
          </mc:Fallback>
        </mc:AlternateContent>
      </w:r>
      <w:r>
        <w:rPr>
          <w:noProof/>
          <w:color w:val="9D9898" w:themeColor="accent6" w:themeShade="BF"/>
        </w:rPr>
        <mc:AlternateContent>
          <mc:Choice Requires="wps">
            <w:drawing>
              <wp:anchor distT="0" distB="0" distL="114300" distR="114300" simplePos="0" relativeHeight="251858944" behindDoc="0" locked="0" layoutInCell="1" allowOverlap="1" wp14:anchorId="6AF68D00" wp14:editId="38E8387F">
                <wp:simplePos x="0" y="0"/>
                <wp:positionH relativeFrom="column">
                  <wp:posOffset>4472305</wp:posOffset>
                </wp:positionH>
                <wp:positionV relativeFrom="paragraph">
                  <wp:posOffset>-8659495</wp:posOffset>
                </wp:positionV>
                <wp:extent cx="2435860" cy="2356485"/>
                <wp:effectExtent l="0" t="0" r="2540" b="5715"/>
                <wp:wrapNone/>
                <wp:docPr id="8" name="Rectangle: Single Corner Snipped 8"/>
                <wp:cNvGraphicFramePr/>
                <a:graphic xmlns:a="http://schemas.openxmlformats.org/drawingml/2006/main">
                  <a:graphicData uri="http://schemas.microsoft.com/office/word/2010/wordprocessingShape">
                    <wps:wsp>
                      <wps:cNvSpPr/>
                      <wps:spPr>
                        <a:xfrm flipH="1" flipV="1">
                          <a:off x="0" y="0"/>
                          <a:ext cx="2435860" cy="2356485"/>
                        </a:xfrm>
                        <a:prstGeom prst="snip1Rect">
                          <a:avLst>
                            <a:gd name="adj" fmla="val 3013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639B6F" w14:textId="160C7BFE" w:rsidR="00F06352" w:rsidRPr="00F23A01" w:rsidRDefault="00F06352" w:rsidP="007A7C50">
                            <w:pPr>
                              <w:pStyle w:val="Heading3"/>
                              <w:spacing w:before="0"/>
                              <w:rPr>
                                <w:color w:val="F2F2F2" w:themeColor="accent5"/>
                                <w:sz w:val="52"/>
                                <w:szCs w:val="52"/>
                                <w:lang w:val="en-GB"/>
                              </w:rPr>
                            </w:pPr>
                            <w:r w:rsidRPr="00F23A01">
                              <w:rPr>
                                <w:color w:val="F2F2F2" w:themeColor="accent5"/>
                                <w:sz w:val="52"/>
                                <w:szCs w:val="52"/>
                                <w:lang w:val="en-GB"/>
                              </w:rPr>
                              <w:t>Georgina Hill</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68D00" id="Rectangle: Single Corner Snipped 8" o:spid="_x0000_s1028" style="position:absolute;margin-left:352.15pt;margin-top:-681.85pt;width:191.8pt;height:185.55pt;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5860,23564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" adj="-11796480,,5400" path="m,l1725828,r710032,710032l2435860,2356485,,2356485,,xe" fillcolor="#024f75 [3204]" stroked="f" strokeweight="3pt">
                <v:stroke joinstyle="miter"/>
                <v:formulas/>
                <v:path arrowok="t" o:connecttype="custom" o:connectlocs="0,0;1725828,0;2435860,710032;2435860,2356485;0,2356485;0,0" o:connectangles="0,0,0,0,0,0" textboxrect="0,0,2435860,2356485"/>
                <v:textbox>
                  <w:txbxContent>
                    <w:p w14:paraId="2C639B6F" w14:textId="160C7BFE" w:rsidR="00F06352" w:rsidRPr="00F23A01" w:rsidRDefault="00F06352" w:rsidP="007A7C50">
                      <w:pPr>
                        <w:pStyle w:val="Heading3"/>
                        <w:spacing w:before="0"/>
                        <w:rPr>
                          <w:color w:val="F2F2F2" w:themeColor="accent5"/>
                          <w:sz w:val="52"/>
                          <w:szCs w:val="52"/>
                          <w:lang w:val="en-GB"/>
                        </w:rPr>
                      </w:pPr>
                      <w:r w:rsidRPr="00F23A01">
                        <w:rPr>
                          <w:color w:val="F2F2F2" w:themeColor="accent5"/>
                          <w:sz w:val="52"/>
                          <w:szCs w:val="52"/>
                          <w:lang w:val="en-GB"/>
                        </w:rPr>
                        <w:t>Georgina Hill</w:t>
                      </w:r>
                    </w:p>
                  </w:txbxContent>
                </v:textbox>
              </v:shape>
            </w:pict>
          </mc:Fallback>
        </mc:AlternateContent>
      </w:r>
      <w:r>
        <w:rPr>
          <w:noProof/>
          <w:color w:val="9D9898" w:themeColor="accent6" w:themeShade="BF"/>
        </w:rPr>
        <mc:AlternateContent>
          <mc:Choice Requires="wps">
            <w:drawing>
              <wp:anchor distT="0" distB="0" distL="114300" distR="114300" simplePos="0" relativeHeight="251827200" behindDoc="0" locked="0" layoutInCell="1" allowOverlap="1" wp14:anchorId="0E2B57B8" wp14:editId="3FCC3B8D">
                <wp:simplePos x="0" y="0"/>
                <wp:positionH relativeFrom="column">
                  <wp:posOffset>1085850</wp:posOffset>
                </wp:positionH>
                <wp:positionV relativeFrom="paragraph">
                  <wp:posOffset>-6919834</wp:posOffset>
                </wp:positionV>
                <wp:extent cx="3981450" cy="3981450"/>
                <wp:effectExtent l="0" t="0" r="7620" b="0"/>
                <wp:wrapNone/>
                <wp:docPr id="171" name="Rectangle: Diagonal Corners Snipped 171"/>
                <wp:cNvGraphicFramePr/>
                <a:graphic xmlns:a="http://schemas.openxmlformats.org/drawingml/2006/main">
                  <a:graphicData uri="http://schemas.microsoft.com/office/word/2010/wordprocessingShape">
                    <wps:wsp>
                      <wps:cNvSpPr/>
                      <wps:spPr>
                        <a:xfrm>
                          <a:off x="0" y="0"/>
                          <a:ext cx="3981450" cy="3981450"/>
                        </a:xfrm>
                        <a:prstGeom prst="snip2DiagRect">
                          <a:avLst>
                            <a:gd name="adj1" fmla="val 0"/>
                            <a:gd name="adj2" fmla="val 1810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AE84A" w14:textId="3CD1C85E" w:rsidR="00F06352" w:rsidRPr="00F23A01" w:rsidRDefault="008D6153" w:rsidP="00666759">
                            <w:pPr>
                              <w:pStyle w:val="Name"/>
                              <w:rPr>
                                <w:sz w:val="74"/>
                                <w:szCs w:val="74"/>
                              </w:rPr>
                            </w:pPr>
                            <w:r>
                              <w:rPr>
                                <w:sz w:val="74"/>
                                <w:szCs w:val="74"/>
                              </w:rPr>
                              <w:t>Social Sandbox Manual</w:t>
                            </w:r>
                          </w:p>
                          <w:p w14:paraId="09AE325B" w14:textId="0A5872F3" w:rsidR="00F06352" w:rsidRPr="00AF5119" w:rsidRDefault="00F06352" w:rsidP="00AF5119">
                            <w:pPr>
                              <w:pStyle w:val="Heading2"/>
                              <w:rPr>
                                <w:szCs w:val="44"/>
                              </w:rPr>
                            </w:pPr>
                            <w:r w:rsidRPr="00F23A01">
                              <w:rPr>
                                <w:rStyle w:val="Heading2Char"/>
                                <w:sz w:val="40"/>
                                <w:szCs w:val="40"/>
                              </w:rPr>
                              <w:t>Hackspace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B57B8" id="Rectangle: Diagonal Corners Snipped 171" o:spid="_x0000_s1029" style="position:absolute;margin-left:85.5pt;margin-top:-544.85pt;width:313.5pt;height:3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81450,3981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" adj="-11796480,,5400" path="m,l3260728,r720722,720722l3981450,3981450r,l720722,3981450,,3260728,,xe" fillcolor="#f2f2f2 [3208]" stroked="f" strokeweight="3pt">
                <v:stroke joinstyle="miter"/>
                <v:formulas/>
                <v:path arrowok="t" o:connecttype="custom" o:connectlocs="0,0;3260728,0;3981450,720722;3981450,3981450;3981450,3981450;720722,3981450;0,3260728;0,0" o:connectangles="0,0,0,0,0,0,0,0" textboxrect="0,0,3981450,3981450"/>
                <v:textbox>
                  <w:txbxContent>
                    <w:p w14:paraId="59FAE84A" w14:textId="3CD1C85E" w:rsidR="00F06352" w:rsidRPr="00F23A01" w:rsidRDefault="008D6153" w:rsidP="00666759">
                      <w:pPr>
                        <w:pStyle w:val="Name"/>
                        <w:rPr>
                          <w:sz w:val="74"/>
                          <w:szCs w:val="74"/>
                        </w:rPr>
                      </w:pPr>
                      <w:r>
                        <w:rPr>
                          <w:sz w:val="74"/>
                          <w:szCs w:val="74"/>
                        </w:rPr>
                        <w:t>Social Sandbox Manual</w:t>
                      </w:r>
                    </w:p>
                    <w:p w14:paraId="09AE325B" w14:textId="0A5872F3" w:rsidR="00F06352" w:rsidRPr="00AF5119" w:rsidRDefault="00F06352" w:rsidP="00AF5119">
                      <w:pPr>
                        <w:pStyle w:val="Heading2"/>
                        <w:rPr>
                          <w:szCs w:val="44"/>
                        </w:rPr>
                      </w:pPr>
                      <w:r w:rsidRPr="00F23A01">
                        <w:rPr>
                          <w:rStyle w:val="Heading2Char"/>
                          <w:sz w:val="40"/>
                          <w:szCs w:val="40"/>
                        </w:rPr>
                        <w:t>Hackspace Module</w:t>
                      </w:r>
                    </w:p>
                  </w:txbxContent>
                </v:textbox>
              </v:shape>
            </w:pict>
          </mc:Fallback>
        </mc:AlternateContent>
      </w:r>
    </w:p>
    <w:p w14:paraId="10F787B0" w14:textId="38DEDA9C" w:rsidR="00291570" w:rsidRDefault="0080568D">
      <w:pPr>
        <w:rPr>
          <w:color w:val="9D9898" w:themeColor="accent6" w:themeShade="BF"/>
        </w:rPr>
      </w:pPr>
      <w:r>
        <w:rPr>
          <w:noProof/>
          <w:color w:val="9D9898" w:themeColor="accent6" w:themeShade="BF"/>
        </w:rPr>
        <w:lastRenderedPageBreak/>
        <w:drawing>
          <wp:anchor distT="0" distB="0" distL="114300" distR="114300" simplePos="0" relativeHeight="252443648" behindDoc="0" locked="0" layoutInCell="1" allowOverlap="1" wp14:anchorId="2DF6E1E3" wp14:editId="0E66064E">
            <wp:simplePos x="0" y="0"/>
            <wp:positionH relativeFrom="page">
              <wp:posOffset>5857403</wp:posOffset>
            </wp:positionH>
            <wp:positionV relativeFrom="margin">
              <wp:posOffset>299085</wp:posOffset>
            </wp:positionV>
            <wp:extent cx="1804670" cy="1197610"/>
            <wp:effectExtent l="0" t="0" r="5080" b="2540"/>
            <wp:wrapSquare wrapText="bothSides"/>
            <wp:docPr id="17" name="Picture 17" descr="A picture containing ind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0.jpg"/>
                    <pic:cNvPicPr/>
                  </pic:nvPicPr>
                  <pic:blipFill rotWithShape="1">
                    <a:blip r:embed="rId8" cstate="print">
                      <a:extLst>
                        <a:ext uri="{28A0092B-C50C-407E-A947-70E740481C1C}">
                          <a14:useLocalDpi xmlns:a14="http://schemas.microsoft.com/office/drawing/2010/main" val="0"/>
                        </a:ext>
                      </a:extLst>
                    </a:blip>
                    <a:srcRect l="11930" t="10796" r="1536" b="17080"/>
                    <a:stretch/>
                  </pic:blipFill>
                  <pic:spPr bwMode="auto">
                    <a:xfrm>
                      <a:off x="0" y="0"/>
                      <a:ext cx="1804670"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9D9898" w:themeColor="accent6" w:themeShade="BF"/>
        </w:rPr>
        <w:drawing>
          <wp:anchor distT="0" distB="0" distL="114300" distR="114300" simplePos="0" relativeHeight="252442624" behindDoc="0" locked="0" layoutInCell="1" allowOverlap="1" wp14:anchorId="79ED8826" wp14:editId="058E8882">
            <wp:simplePos x="0" y="0"/>
            <wp:positionH relativeFrom="margin">
              <wp:posOffset>4337050</wp:posOffset>
            </wp:positionH>
            <wp:positionV relativeFrom="margin">
              <wp:posOffset>299085</wp:posOffset>
            </wp:positionV>
            <wp:extent cx="1513205" cy="1197610"/>
            <wp:effectExtent l="0" t="0" r="0" b="254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jpg"/>
                    <pic:cNvPicPr/>
                  </pic:nvPicPr>
                  <pic:blipFill rotWithShape="1">
                    <a:blip r:embed="rId9" cstate="print">
                      <a:extLst>
                        <a:ext uri="{28A0092B-C50C-407E-A947-70E740481C1C}">
                          <a14:useLocalDpi xmlns:a14="http://schemas.microsoft.com/office/drawing/2010/main" val="0"/>
                        </a:ext>
                      </a:extLst>
                    </a:blip>
                    <a:srcRect l="3561" t="3658" r="1357" b="3749"/>
                    <a:stretch/>
                  </pic:blipFill>
                  <pic:spPr bwMode="auto">
                    <a:xfrm>
                      <a:off x="0" y="0"/>
                      <a:ext cx="1513205"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9D9898" w:themeColor="accent6" w:themeShade="BF"/>
        </w:rPr>
        <w:drawing>
          <wp:anchor distT="0" distB="0" distL="114300" distR="114300" simplePos="0" relativeHeight="252437504" behindDoc="0" locked="0" layoutInCell="1" allowOverlap="1" wp14:anchorId="628CD6EC" wp14:editId="7FA9389C">
            <wp:simplePos x="0" y="0"/>
            <wp:positionH relativeFrom="page">
              <wp:posOffset>3009737</wp:posOffset>
            </wp:positionH>
            <wp:positionV relativeFrom="margin">
              <wp:posOffset>299085</wp:posOffset>
            </wp:positionV>
            <wp:extent cx="1318895" cy="1197610"/>
            <wp:effectExtent l="0" t="0" r="0" b="2540"/>
            <wp:wrapSquare wrapText="bothSides"/>
            <wp:docPr id="14" name="Picture 14"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jpg"/>
                    <pic:cNvPicPr/>
                  </pic:nvPicPr>
                  <pic:blipFill rotWithShape="1">
                    <a:blip r:embed="rId10" cstate="print">
                      <a:extLst>
                        <a:ext uri="{28A0092B-C50C-407E-A947-70E740481C1C}">
                          <a14:useLocalDpi xmlns:a14="http://schemas.microsoft.com/office/drawing/2010/main" val="0"/>
                        </a:ext>
                      </a:extLst>
                    </a:blip>
                    <a:srcRect l="2137" t="4837" r="2425" b="16865"/>
                    <a:stretch/>
                  </pic:blipFill>
                  <pic:spPr bwMode="auto">
                    <a:xfrm>
                      <a:off x="0" y="0"/>
                      <a:ext cx="1318895"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9D9898" w:themeColor="accent6" w:themeShade="BF"/>
        </w:rPr>
        <w:drawing>
          <wp:anchor distT="0" distB="0" distL="114300" distR="114300" simplePos="0" relativeHeight="252436480" behindDoc="0" locked="0" layoutInCell="1" allowOverlap="1" wp14:anchorId="33E16F2C" wp14:editId="5E6CA100">
            <wp:simplePos x="0" y="0"/>
            <wp:positionH relativeFrom="margin">
              <wp:posOffset>1844675</wp:posOffset>
            </wp:positionH>
            <wp:positionV relativeFrom="margin">
              <wp:posOffset>299085</wp:posOffset>
            </wp:positionV>
            <wp:extent cx="1156970" cy="1197610"/>
            <wp:effectExtent l="0" t="0" r="5080" b="2540"/>
            <wp:wrapSquare wrapText="bothSides"/>
            <wp:docPr id="5" name="Picture 5" descr="A picture containing indoor, sitting,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rotWithShape="1">
                    <a:blip r:embed="rId11" cstate="print">
                      <a:extLst>
                        <a:ext uri="{28A0092B-C50C-407E-A947-70E740481C1C}">
                          <a14:useLocalDpi xmlns:a14="http://schemas.microsoft.com/office/drawing/2010/main" val="0"/>
                        </a:ext>
                      </a:extLst>
                    </a:blip>
                    <a:srcRect l="5876" t="4316" r="9549" b="16636"/>
                    <a:stretch/>
                  </pic:blipFill>
                  <pic:spPr bwMode="auto">
                    <a:xfrm>
                      <a:off x="0" y="0"/>
                      <a:ext cx="1156970" cy="1197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1570" w:rsidRPr="00291570">
        <w:rPr>
          <w:noProof/>
          <w:color w:val="9D9898" w:themeColor="accent6" w:themeShade="BF"/>
        </w:rPr>
        <mc:AlternateContent>
          <mc:Choice Requires="wps">
            <w:drawing>
              <wp:anchor distT="0" distB="0" distL="114300" distR="114300" simplePos="0" relativeHeight="252085248" behindDoc="0" locked="0" layoutInCell="1" allowOverlap="1" wp14:anchorId="60F2C065" wp14:editId="58755E6C">
                <wp:simplePos x="0" y="0"/>
                <wp:positionH relativeFrom="column">
                  <wp:posOffset>6290310</wp:posOffset>
                </wp:positionH>
                <wp:positionV relativeFrom="paragraph">
                  <wp:posOffset>-652145</wp:posOffset>
                </wp:positionV>
                <wp:extent cx="7089140" cy="652780"/>
                <wp:effectExtent l="0" t="0" r="0" b="0"/>
                <wp:wrapNone/>
                <wp:docPr id="173" name="Parallelogram 173" title="Shape"/>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solidFill>
                          <a:srgbClr val="024F75"/>
                        </a:solidFill>
                        <a:ln w="381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4159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3" o:spid="_x0000_s1026" type="#_x0000_t7" alt="Title: Shape" style="position:absolute;margin-left:495.3pt;margin-top:-51.35pt;width:558.2pt;height:51.4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" adj="1379" fillcolor="#024f75" stroked="f" strokeweight="3pt"/>
            </w:pict>
          </mc:Fallback>
        </mc:AlternateContent>
      </w:r>
      <w:r w:rsidR="00291570" w:rsidRPr="00291570">
        <w:rPr>
          <w:noProof/>
          <w:color w:val="9D9898" w:themeColor="accent6" w:themeShade="BF"/>
        </w:rPr>
        <mc:AlternateContent>
          <mc:Choice Requires="wps">
            <w:drawing>
              <wp:anchor distT="0" distB="0" distL="114300" distR="114300" simplePos="0" relativeHeight="252084224" behindDoc="0" locked="0" layoutInCell="1" allowOverlap="1" wp14:anchorId="2F28FD43" wp14:editId="29B44794">
                <wp:simplePos x="0" y="0"/>
                <wp:positionH relativeFrom="column">
                  <wp:posOffset>-464820</wp:posOffset>
                </wp:positionH>
                <wp:positionV relativeFrom="paragraph">
                  <wp:posOffset>-652145</wp:posOffset>
                </wp:positionV>
                <wp:extent cx="7089140" cy="652780"/>
                <wp:effectExtent l="0" t="0" r="0" b="0"/>
                <wp:wrapNone/>
                <wp:docPr id="172" name="Parallelogram 172"/>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solidFill>
                          <a:srgbClr val="F2F2F2"/>
                        </a:solidFill>
                        <a:ln w="38100" cap="flat" cmpd="sng" algn="ctr">
                          <a:noFill/>
                          <a:prstDash val="solid"/>
                        </a:ln>
                        <a:effectLst/>
                      </wps:spPr>
                      <wps:txbx>
                        <w:txbxContent>
                          <w:p w14:paraId="68964DB2" w14:textId="38C1A36A" w:rsidR="00F06352" w:rsidRPr="005714F7" w:rsidRDefault="00F06352" w:rsidP="00291570">
                            <w:pPr>
                              <w:rPr>
                                <w:color w:val="082A75" w:themeColor="text2"/>
                                <w:sz w:val="56"/>
                                <w:szCs w:val="56"/>
                              </w:rPr>
                            </w:pPr>
                            <w:r>
                              <w:rPr>
                                <w:color w:val="082A75" w:themeColor="text2"/>
                                <w:sz w:val="56"/>
                                <w:szCs w:val="56"/>
                              </w:rPr>
                              <w:t>Social Sandbox VR Manual</w:t>
                            </w:r>
                          </w:p>
                          <w:p w14:paraId="692F8665" w14:textId="77777777" w:rsidR="00F06352" w:rsidRDefault="00F06352" w:rsidP="002915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FD43" id="Parallelogram 172" o:spid="_x0000_s1030" type="#_x0000_t7" style="position:absolute;margin-left:-36.6pt;margin-top:-51.35pt;width:558.2pt;height:51.4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" adj="1379" fillcolor="#f2f2f2" stroked="f" strokeweight="3pt">
                <v:textbox>
                  <w:txbxContent>
                    <w:p w14:paraId="68964DB2" w14:textId="38C1A36A" w:rsidR="00F06352" w:rsidRPr="005714F7" w:rsidRDefault="00F06352" w:rsidP="00291570">
                      <w:pPr>
                        <w:rPr>
                          <w:color w:val="082A75" w:themeColor="text2"/>
                          <w:sz w:val="56"/>
                          <w:szCs w:val="56"/>
                        </w:rPr>
                      </w:pPr>
                      <w:r>
                        <w:rPr>
                          <w:color w:val="082A75" w:themeColor="text2"/>
                          <w:sz w:val="56"/>
                          <w:szCs w:val="56"/>
                        </w:rPr>
                        <w:t>Social Sandbox VR Manual</w:t>
                      </w:r>
                    </w:p>
                    <w:p w14:paraId="692F8665" w14:textId="77777777" w:rsidR="00F06352" w:rsidRDefault="00F06352" w:rsidP="00291570">
                      <w:pPr>
                        <w:jc w:val="center"/>
                      </w:pPr>
                    </w:p>
                  </w:txbxContent>
                </v:textbox>
              </v:shape>
            </w:pict>
          </mc:Fallback>
        </mc:AlternateContent>
      </w:r>
      <w:r w:rsidR="00291570" w:rsidRPr="00291570">
        <w:rPr>
          <w:noProof/>
          <w:color w:val="9D9898" w:themeColor="accent6" w:themeShade="BF"/>
        </w:rPr>
        <mc:AlternateContent>
          <mc:Choice Requires="wps">
            <w:drawing>
              <wp:anchor distT="182880" distB="182880" distL="182880" distR="182880" simplePos="0" relativeHeight="252086272" behindDoc="0" locked="0" layoutInCell="1" allowOverlap="1" wp14:anchorId="361470A7" wp14:editId="042AB34A">
                <wp:simplePos x="0" y="0"/>
                <wp:positionH relativeFrom="margin">
                  <wp:posOffset>-2540</wp:posOffset>
                </wp:positionH>
                <wp:positionV relativeFrom="margin">
                  <wp:posOffset>-3175</wp:posOffset>
                </wp:positionV>
                <wp:extent cx="3126740" cy="9154160"/>
                <wp:effectExtent l="0" t="0" r="0" b="8890"/>
                <wp:wrapSquare wrapText="bothSides"/>
                <wp:docPr id="174" name="Snip Single Corner Rectangle 118"/>
                <wp:cNvGraphicFramePr/>
                <a:graphic xmlns:a="http://schemas.openxmlformats.org/drawingml/2006/main">
                  <a:graphicData uri="http://schemas.microsoft.com/office/word/2010/wordprocessingShape">
                    <wps:wsp>
                      <wps:cNvSpPr/>
                      <wps:spPr>
                        <a:xfrm>
                          <a:off x="0" y="0"/>
                          <a:ext cx="3126740" cy="9154160"/>
                        </a:xfrm>
                        <a:prstGeom prst="snip1Rect">
                          <a:avLst/>
                        </a:prstGeom>
                        <a:gradFill flip="none" rotWithShape="1">
                          <a:gsLst>
                            <a:gs pos="0">
                              <a:srgbClr val="082A75">
                                <a:lumMod val="60000"/>
                                <a:lumOff val="40000"/>
                                <a:alpha val="20000"/>
                              </a:srgbClr>
                            </a:gs>
                            <a:gs pos="100000">
                              <a:srgbClr val="082A75">
                                <a:lumMod val="20000"/>
                                <a:lumOff val="80000"/>
                                <a:alpha val="20000"/>
                              </a:srgbClr>
                            </a:gs>
                          </a:gsLst>
                          <a:lin ang="5400000" scaled="0"/>
                          <a:tileRect/>
                        </a:gradFill>
                        <a:ln w="38100" cap="flat" cmpd="sng" algn="ctr">
                          <a:noFill/>
                          <a:prstDash val="solid"/>
                        </a:ln>
                        <a:effectLst/>
                      </wps:spPr>
                      <wps:txbx>
                        <w:txbxContent>
                          <w:p w14:paraId="44CEF41A" w14:textId="2FF32544" w:rsidR="00F06352" w:rsidRDefault="00F06352" w:rsidP="00291570">
                            <w:pPr>
                              <w:rPr>
                                <w:color w:val="04143A" w:themeColor="text2" w:themeShade="80"/>
                              </w:rPr>
                            </w:pPr>
                            <w:r>
                              <w:rPr>
                                <w:color w:val="04143A" w:themeColor="text2" w:themeShade="80"/>
                              </w:rPr>
                              <w:t xml:space="preserve"> </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361470A7" id="Snip Single Corner Rectangle 118" o:spid="_x0000_s1031" style="position:absolute;margin-left:-.2pt;margin-top:-.25pt;width:246.2pt;height:720.8pt;z-index:252086272;visibility:visible;mso-wrap-style:square;mso-width-percent:400;mso-height-percent:0;mso-wrap-distance-left:14.4pt;mso-wrap-distance-top:14.4pt;mso-wrap-distance-right:14.4pt;mso-wrap-distance-bottom:14.4pt;mso-position-horizontal:absolute;mso-position-horizontal-relative:margin;mso-position-vertical:absolute;mso-position-vertical-relative:margin;mso-width-percent:400;mso-height-percent:0;mso-width-relative:margin;mso-height-relative:margin;v-text-anchor:top" coordsize="3126740,9154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" adj="-11796480,,5400" path="m,l2605606,r521134,521134l3126740,9154160,,9154160,,xe" fillcolor="#2766f0" stroked="f" strokeweight="3pt">
                <v:fill opacity="13107f" color2="#b7ccfa" o:opacity2="13107f" rotate="t" focus="100%" type="gradient">
                  <o:fill v:ext="view" type="gradientUnscaled"/>
                </v:fill>
                <v:stroke joinstyle="miter"/>
                <v:formulas/>
                <v:path arrowok="t" o:connecttype="custom" o:connectlocs="0,0;2605606,0;3126740,521134;3126740,9154160;0,9154160;0,0" o:connectangles="0,0,0,0,0,0" textboxrect="0,0,3126740,9154160"/>
                <v:textbox inset="18pt,7.2pt,0,7.2pt">
                  <w:txbxContent>
                    <w:p w14:paraId="44CEF41A" w14:textId="2FF32544" w:rsidR="00F06352" w:rsidRDefault="00F06352" w:rsidP="00291570">
                      <w:pPr>
                        <w:rPr>
                          <w:color w:val="04143A" w:themeColor="text2" w:themeShade="80"/>
                        </w:rPr>
                      </w:pPr>
                      <w:r>
                        <w:rPr>
                          <w:color w:val="04143A" w:themeColor="text2" w:themeShade="80"/>
                        </w:rPr>
                        <w:t xml:space="preserve"> </w:t>
                      </w:r>
                    </w:p>
                  </w:txbxContent>
                </v:textbox>
                <w10:wrap type="square" anchorx="margin" anchory="margin"/>
              </v:shape>
            </w:pict>
          </mc:Fallback>
        </mc:AlternateContent>
      </w:r>
    </w:p>
    <w:p w14:paraId="78C4F906" w14:textId="23D15CD7" w:rsidR="00291570" w:rsidRDefault="007C2944">
      <w:pPr>
        <w:rPr>
          <w:color w:val="9D9898" w:themeColor="accent6" w:themeShade="BF"/>
        </w:rPr>
      </w:pPr>
      <w:r w:rsidRPr="0080568D">
        <w:rPr>
          <w:color w:val="FFFFFF" w:themeColor="background1"/>
        </w:rPr>
        <w:t xml:space="preserve">Images </w:t>
      </w:r>
      <w:r w:rsidR="002A5BD4" w:rsidRPr="0080568D">
        <w:rPr>
          <w:color w:val="FFFFFF" w:themeColor="background1"/>
        </w:rPr>
        <w:t xml:space="preserve">of </w:t>
      </w:r>
      <w:r w:rsidRPr="0080568D">
        <w:rPr>
          <w:color w:val="FFFFFF" w:themeColor="background1"/>
        </w:rPr>
        <w:t>in-app to advertise concept</w:t>
      </w:r>
      <w:r w:rsidR="00F06352" w:rsidRPr="004537B5">
        <w:rPr>
          <w:noProof/>
          <w:color w:val="9D9898" w:themeColor="accent6" w:themeShade="BF"/>
        </w:rPr>
        <mc:AlternateContent>
          <mc:Choice Requires="wps">
            <w:drawing>
              <wp:anchor distT="182880" distB="182880" distL="182880" distR="182880" simplePos="0" relativeHeight="252098560" behindDoc="0" locked="0" layoutInCell="1" allowOverlap="1" wp14:anchorId="6EB307CB" wp14:editId="752CCC09">
                <wp:simplePos x="0" y="0"/>
                <wp:positionH relativeFrom="page">
                  <wp:posOffset>1935480</wp:posOffset>
                </wp:positionH>
                <wp:positionV relativeFrom="margin">
                  <wp:posOffset>1584960</wp:posOffset>
                </wp:positionV>
                <wp:extent cx="5577840" cy="5173980"/>
                <wp:effectExtent l="0" t="0" r="3810" b="7620"/>
                <wp:wrapNone/>
                <wp:docPr id="186" name="Snip Single Corner Rectangle 117"/>
                <wp:cNvGraphicFramePr/>
                <a:graphic xmlns:a="http://schemas.openxmlformats.org/drawingml/2006/main">
                  <a:graphicData uri="http://schemas.microsoft.com/office/word/2010/wordprocessingShape">
                    <wps:wsp>
                      <wps:cNvSpPr/>
                      <wps:spPr>
                        <a:xfrm>
                          <a:off x="0" y="0"/>
                          <a:ext cx="5577840" cy="5173980"/>
                        </a:xfrm>
                        <a:prstGeom prst="snip1Rect">
                          <a:avLst/>
                        </a:prstGeom>
                        <a:solidFill>
                          <a:srgbClr val="E7E6E6"/>
                        </a:solidFill>
                        <a:ln w="38100" cap="flat" cmpd="sng" algn="ctr">
                          <a:noFill/>
                          <a:prstDash val="solid"/>
                        </a:ln>
                        <a:effectLst/>
                      </wps:spPr>
                      <wps:txbx>
                        <w:txbxContent>
                          <w:p w14:paraId="3012A8B4" w14:textId="0D4745AA" w:rsidR="00FC5798" w:rsidRDefault="00F06352" w:rsidP="00FC5798">
                            <w:pPr>
                              <w:rPr>
                                <w:sz w:val="28"/>
                                <w:szCs w:val="28"/>
                                <w:lang w:val="en-GB"/>
                              </w:rPr>
                            </w:pPr>
                            <w:r w:rsidRPr="00747854">
                              <w:rPr>
                                <w:b/>
                                <w:bCs/>
                                <w:sz w:val="26"/>
                                <w:szCs w:val="26"/>
                                <w:lang w:val="en-GB"/>
                              </w:rPr>
                              <w:t>Android Mobile Minimum Requirements</w:t>
                            </w:r>
                            <w:r w:rsidR="00222E86" w:rsidRPr="00747854">
                              <w:rPr>
                                <w:b/>
                                <w:bCs/>
                                <w:sz w:val="26"/>
                                <w:szCs w:val="26"/>
                                <w:lang w:val="en-GB"/>
                              </w:rPr>
                              <w:t>:</w:t>
                            </w:r>
                            <w:r w:rsidR="00D00D48">
                              <w:rPr>
                                <w:lang w:val="en-GB"/>
                              </w:rPr>
                              <w:br/>
                            </w:r>
                            <w:r w:rsidR="00FC5798" w:rsidRPr="00D00D48">
                              <w:rPr>
                                <w:b/>
                                <w:bCs/>
                                <w:i/>
                                <w:iCs/>
                                <w:sz w:val="24"/>
                                <w:szCs w:val="24"/>
                                <w:lang w:val="en-GB"/>
                              </w:rPr>
                              <w:t>Current Version:</w:t>
                            </w:r>
                            <w:r w:rsidR="00FC5798" w:rsidRPr="00D00D48">
                              <w:rPr>
                                <w:sz w:val="28"/>
                                <w:szCs w:val="28"/>
                                <w:lang w:val="en-GB"/>
                              </w:rPr>
                              <w:t xml:space="preserve"> </w:t>
                            </w:r>
                            <w:r w:rsidR="00FC5798" w:rsidRPr="00747854">
                              <w:rPr>
                                <w:sz w:val="24"/>
                                <w:szCs w:val="24"/>
                                <w:lang w:val="en-GB"/>
                              </w:rPr>
                              <w:t>3</w:t>
                            </w:r>
                            <w:r w:rsidR="00D00D48" w:rsidRPr="00747854">
                              <w:rPr>
                                <w:sz w:val="24"/>
                                <w:szCs w:val="24"/>
                                <w:lang w:val="en-GB"/>
                              </w:rPr>
                              <w:t>1.0</w:t>
                            </w:r>
                            <w:r w:rsidR="00FC5798" w:rsidRPr="00D00D48">
                              <w:rPr>
                                <w:sz w:val="28"/>
                                <w:szCs w:val="28"/>
                                <w:lang w:val="en-GB"/>
                              </w:rPr>
                              <w:br/>
                            </w:r>
                            <w:r w:rsidR="00FC5798" w:rsidRPr="00D00D48">
                              <w:rPr>
                                <w:b/>
                                <w:bCs/>
                                <w:i/>
                                <w:iCs/>
                                <w:sz w:val="24"/>
                                <w:szCs w:val="24"/>
                                <w:lang w:val="en-GB"/>
                              </w:rPr>
                              <w:t>Requires Android Version:</w:t>
                            </w:r>
                            <w:r w:rsidR="00FC5798" w:rsidRPr="00D00D48">
                              <w:rPr>
                                <w:sz w:val="28"/>
                                <w:szCs w:val="28"/>
                                <w:lang w:val="en-GB"/>
                              </w:rPr>
                              <w:t xml:space="preserve"> </w:t>
                            </w:r>
                            <w:r w:rsidR="00747854">
                              <w:rPr>
                                <w:sz w:val="24"/>
                                <w:szCs w:val="24"/>
                                <w:lang w:val="en-GB"/>
                              </w:rPr>
                              <w:t>5.0</w:t>
                            </w:r>
                            <w:r w:rsidR="00FC5798" w:rsidRPr="00747854">
                              <w:rPr>
                                <w:sz w:val="24"/>
                                <w:szCs w:val="24"/>
                                <w:lang w:val="en-GB"/>
                              </w:rPr>
                              <w:t> and up</w:t>
                            </w:r>
                            <w:r w:rsidR="00747854">
                              <w:rPr>
                                <w:sz w:val="24"/>
                                <w:szCs w:val="24"/>
                                <w:lang w:val="en-GB"/>
                              </w:rPr>
                              <w:t xml:space="preserve"> (Android Lollipop)</w:t>
                            </w:r>
                          </w:p>
                          <w:p w14:paraId="23552B2A" w14:textId="2A1D76B5" w:rsidR="00D00D48" w:rsidRPr="00966235" w:rsidRDefault="00966235" w:rsidP="00FC5798">
                            <w:pPr>
                              <w:rPr>
                                <w:i/>
                                <w:iCs/>
                                <w:sz w:val="24"/>
                                <w:szCs w:val="24"/>
                                <w:lang w:val="en-GB"/>
                              </w:rPr>
                            </w:pPr>
                            <w:r w:rsidRPr="00966235">
                              <w:rPr>
                                <w:i/>
                                <w:iCs/>
                                <w:sz w:val="24"/>
                                <w:szCs w:val="24"/>
                                <w:lang w:val="en-GB"/>
                              </w:rPr>
                              <w:t>The Android mobile version of the application will be controllable by touch-screen input and touch-screen, virtual joystick input when fully integrated, with the ability to switch between touch input mode and Google Cardboard VR mode at will to change up the player experience and game play.</w:t>
                            </w:r>
                          </w:p>
                          <w:p w14:paraId="10E3DF5E" w14:textId="2D16A82B" w:rsidR="00F06352" w:rsidRDefault="00F06352" w:rsidP="00291570">
                            <w:pPr>
                              <w:rPr>
                                <w:sz w:val="28"/>
                                <w:szCs w:val="28"/>
                                <w:lang w:val="en-GB"/>
                              </w:rPr>
                            </w:pPr>
                            <w:r w:rsidRPr="00747854">
                              <w:rPr>
                                <w:b/>
                                <w:bCs/>
                                <w:sz w:val="26"/>
                                <w:szCs w:val="26"/>
                                <w:lang w:val="en-GB"/>
                              </w:rPr>
                              <w:t>PC Minimum Requirements</w:t>
                            </w:r>
                            <w:r w:rsidR="00222E86" w:rsidRPr="00747854">
                              <w:rPr>
                                <w:b/>
                                <w:bCs/>
                                <w:sz w:val="26"/>
                                <w:szCs w:val="26"/>
                                <w:lang w:val="en-GB"/>
                              </w:rPr>
                              <w:t>:</w:t>
                            </w:r>
                            <w:r w:rsidR="00966235">
                              <w:rPr>
                                <w:sz w:val="28"/>
                                <w:szCs w:val="28"/>
                                <w:lang w:val="en-GB"/>
                              </w:rPr>
                              <w:br/>
                            </w:r>
                            <w:r w:rsidR="00966235" w:rsidRPr="00D90BD0">
                              <w:rPr>
                                <w:b/>
                                <w:bCs/>
                                <w:i/>
                                <w:iCs/>
                                <w:sz w:val="24"/>
                                <w:szCs w:val="24"/>
                                <w:lang w:val="en-GB"/>
                              </w:rPr>
                              <w:t>Current Version:</w:t>
                            </w:r>
                            <w:r w:rsidR="00966235" w:rsidRPr="00747854">
                              <w:rPr>
                                <w:sz w:val="24"/>
                                <w:szCs w:val="24"/>
                                <w:lang w:val="en-GB"/>
                              </w:rPr>
                              <w:t xml:space="preserve"> 31.0</w:t>
                            </w:r>
                            <w:r w:rsidR="004B5E69">
                              <w:rPr>
                                <w:sz w:val="24"/>
                                <w:szCs w:val="24"/>
                                <w:lang w:val="en-GB"/>
                              </w:rPr>
                              <w:br/>
                            </w:r>
                            <w:r w:rsidR="004B5E69" w:rsidRPr="00D90BD0">
                              <w:rPr>
                                <w:b/>
                                <w:bCs/>
                                <w:i/>
                                <w:iCs/>
                                <w:sz w:val="24"/>
                                <w:szCs w:val="24"/>
                                <w:lang w:val="en-GB"/>
                              </w:rPr>
                              <w:t>Processor</w:t>
                            </w:r>
                            <w:r w:rsidR="00D90BD0" w:rsidRPr="00D90BD0">
                              <w:rPr>
                                <w:b/>
                                <w:bCs/>
                                <w:i/>
                                <w:iCs/>
                                <w:sz w:val="24"/>
                                <w:szCs w:val="24"/>
                                <w:lang w:val="en-GB"/>
                              </w:rPr>
                              <w:t>:</w:t>
                            </w:r>
                            <w:r w:rsidR="00D90BD0">
                              <w:rPr>
                                <w:sz w:val="24"/>
                                <w:szCs w:val="24"/>
                                <w:lang w:val="en-GB"/>
                              </w:rPr>
                              <w:t xml:space="preserve"> </w:t>
                            </w:r>
                            <w:r w:rsidR="00D90BD0" w:rsidRPr="00D90BD0">
                              <w:rPr>
                                <w:sz w:val="24"/>
                                <w:szCs w:val="24"/>
                                <w:lang w:val="en-GB"/>
                              </w:rPr>
                              <w:t>Intel Core i5-4590/AMD FX 8350 or better</w:t>
                            </w:r>
                            <w:r w:rsidR="00D90BD0">
                              <w:rPr>
                                <w:sz w:val="24"/>
                                <w:szCs w:val="24"/>
                                <w:lang w:val="en-GB"/>
                              </w:rPr>
                              <w:br/>
                            </w:r>
                            <w:r w:rsidR="00D90BD0" w:rsidRPr="00D90BD0">
                              <w:rPr>
                                <w:b/>
                                <w:bCs/>
                                <w:i/>
                                <w:iCs/>
                                <w:sz w:val="24"/>
                                <w:szCs w:val="24"/>
                                <w:lang w:val="en-GB"/>
                              </w:rPr>
                              <w:t>GPU:</w:t>
                            </w:r>
                            <w:r w:rsidR="00D90BD0">
                              <w:rPr>
                                <w:sz w:val="24"/>
                                <w:szCs w:val="24"/>
                                <w:lang w:val="en-GB"/>
                              </w:rPr>
                              <w:t xml:space="preserve"> </w:t>
                            </w:r>
                            <w:r w:rsidR="00D90BD0" w:rsidRPr="00D90BD0">
                              <w:rPr>
                                <w:sz w:val="24"/>
                                <w:szCs w:val="24"/>
                                <w:lang w:val="en-GB"/>
                              </w:rPr>
                              <w:t>NVIDIA GeForce GTX 970, AMD Radeon R9 290 or better</w:t>
                            </w:r>
                            <w:r w:rsidR="004B5E69" w:rsidRPr="00D90BD0">
                              <w:rPr>
                                <w:sz w:val="24"/>
                                <w:szCs w:val="24"/>
                                <w:lang w:val="en-GB"/>
                              </w:rPr>
                              <w:br/>
                            </w:r>
                            <w:r w:rsidR="004B5E69" w:rsidRPr="00D90BD0">
                              <w:rPr>
                                <w:b/>
                                <w:bCs/>
                                <w:i/>
                                <w:iCs/>
                                <w:sz w:val="24"/>
                                <w:szCs w:val="24"/>
                                <w:lang w:val="en-GB"/>
                              </w:rPr>
                              <w:t>RAM</w:t>
                            </w:r>
                            <w:r w:rsidR="00D90BD0" w:rsidRPr="00D90BD0">
                              <w:rPr>
                                <w:b/>
                                <w:bCs/>
                                <w:i/>
                                <w:iCs/>
                                <w:sz w:val="24"/>
                                <w:szCs w:val="24"/>
                                <w:lang w:val="en-GB"/>
                              </w:rPr>
                              <w:t>:</w:t>
                            </w:r>
                            <w:r w:rsidR="00D90BD0">
                              <w:rPr>
                                <w:sz w:val="24"/>
                                <w:szCs w:val="24"/>
                                <w:lang w:val="en-GB"/>
                              </w:rPr>
                              <w:t xml:space="preserve"> </w:t>
                            </w:r>
                            <w:r w:rsidR="00D90BD0" w:rsidRPr="00D90BD0">
                              <w:rPr>
                                <w:sz w:val="24"/>
                                <w:szCs w:val="24"/>
                                <w:lang w:val="en-GB"/>
                              </w:rPr>
                              <w:t>4 GB RAM or more</w:t>
                            </w:r>
                            <w:r w:rsidR="004B5E69" w:rsidRPr="00D90BD0">
                              <w:rPr>
                                <w:sz w:val="24"/>
                                <w:szCs w:val="24"/>
                                <w:lang w:val="en-GB"/>
                              </w:rPr>
                              <w:br/>
                            </w:r>
                            <w:r w:rsidR="00D90BD0" w:rsidRPr="00D90BD0">
                              <w:rPr>
                                <w:b/>
                                <w:bCs/>
                                <w:i/>
                                <w:iCs/>
                                <w:sz w:val="24"/>
                                <w:szCs w:val="24"/>
                                <w:lang w:val="en-GB"/>
                              </w:rPr>
                              <w:t>Operating System:</w:t>
                            </w:r>
                            <w:r w:rsidR="00D90BD0">
                              <w:rPr>
                                <w:sz w:val="24"/>
                                <w:szCs w:val="24"/>
                                <w:lang w:val="en-GB"/>
                              </w:rPr>
                              <w:t xml:space="preserve"> </w:t>
                            </w:r>
                            <w:r w:rsidR="00D90BD0" w:rsidRPr="00D90BD0">
                              <w:rPr>
                                <w:sz w:val="24"/>
                                <w:szCs w:val="24"/>
                                <w:lang w:val="en-GB"/>
                              </w:rPr>
                              <w:t>Windows 7 SP1, Windows 8.1 or later, Windows 10</w:t>
                            </w:r>
                          </w:p>
                          <w:p w14:paraId="4EC76AB3" w14:textId="7F355EFF" w:rsidR="00966235" w:rsidRDefault="00966235" w:rsidP="00291570">
                            <w:pPr>
                              <w:rPr>
                                <w:i/>
                                <w:iCs/>
                                <w:sz w:val="24"/>
                                <w:szCs w:val="24"/>
                                <w:lang w:val="en-GB"/>
                              </w:rPr>
                            </w:pPr>
                            <w:r w:rsidRPr="00966235">
                              <w:rPr>
                                <w:i/>
                                <w:iCs/>
                                <w:sz w:val="24"/>
                                <w:szCs w:val="24"/>
                                <w:lang w:val="en-GB"/>
                              </w:rPr>
                              <w:t xml:space="preserve">The Windows PC (and HTC </w:t>
                            </w:r>
                            <w:proofErr w:type="spellStart"/>
                            <w:r w:rsidRPr="00966235">
                              <w:rPr>
                                <w:i/>
                                <w:iCs/>
                                <w:sz w:val="24"/>
                                <w:szCs w:val="24"/>
                                <w:lang w:val="en-GB"/>
                              </w:rPr>
                              <w:t>Vive</w:t>
                            </w:r>
                            <w:proofErr w:type="spellEnd"/>
                            <w:r w:rsidRPr="00966235">
                              <w:rPr>
                                <w:i/>
                                <w:iCs/>
                                <w:sz w:val="24"/>
                                <w:szCs w:val="24"/>
                                <w:lang w:val="en-GB"/>
                              </w:rPr>
                              <w:t xml:space="preserve">) version of the application will be controllable by keyboard/mouse input and HTC </w:t>
                            </w:r>
                            <w:proofErr w:type="spellStart"/>
                            <w:r w:rsidRPr="00966235">
                              <w:rPr>
                                <w:i/>
                                <w:iCs/>
                                <w:sz w:val="24"/>
                                <w:szCs w:val="24"/>
                                <w:lang w:val="en-GB"/>
                              </w:rPr>
                              <w:t>Vive</w:t>
                            </w:r>
                            <w:proofErr w:type="spellEnd"/>
                            <w:r w:rsidRPr="00966235">
                              <w:rPr>
                                <w:i/>
                                <w:iCs/>
                                <w:sz w:val="24"/>
                                <w:szCs w:val="24"/>
                                <w:lang w:val="en-GB"/>
                              </w:rPr>
                              <w:t xml:space="preserve"> controller input, with the ability to switch between desktop mode and Steam VR mode at will (with the presence of a connected HTC </w:t>
                            </w:r>
                            <w:proofErr w:type="spellStart"/>
                            <w:r w:rsidRPr="00966235">
                              <w:rPr>
                                <w:i/>
                                <w:iCs/>
                                <w:sz w:val="24"/>
                                <w:szCs w:val="24"/>
                                <w:lang w:val="en-GB"/>
                              </w:rPr>
                              <w:t>Vive</w:t>
                            </w:r>
                            <w:proofErr w:type="spellEnd"/>
                            <w:r w:rsidRPr="00966235">
                              <w:rPr>
                                <w:i/>
                                <w:iCs/>
                                <w:sz w:val="24"/>
                                <w:szCs w:val="24"/>
                                <w:lang w:val="en-GB"/>
                              </w:rPr>
                              <w:t>) to change up the player experience and game play.</w:t>
                            </w:r>
                          </w:p>
                          <w:p w14:paraId="5239D599" w14:textId="3D99007F" w:rsidR="00747854" w:rsidRDefault="00747854" w:rsidP="004B5E69">
                            <w:pPr>
                              <w:ind w:left="720"/>
                              <w:rPr>
                                <w:i/>
                                <w:iCs/>
                                <w:sz w:val="24"/>
                                <w:szCs w:val="24"/>
                                <w:lang w:val="en-GB"/>
                              </w:rPr>
                            </w:pPr>
                            <w:r w:rsidRPr="00747854">
                              <w:rPr>
                                <w:b/>
                                <w:bCs/>
                                <w:color w:val="FF0000"/>
                                <w:sz w:val="16"/>
                                <w:szCs w:val="16"/>
                                <w:lang w:val="en-GB"/>
                              </w:rPr>
                              <w:t>Please note that due to the time restraints available, this application is still in Alpha stages</w:t>
                            </w:r>
                            <w:r w:rsidR="004B5E69">
                              <w:rPr>
                                <w:b/>
                                <w:bCs/>
                                <w:color w:val="FF0000"/>
                                <w:sz w:val="16"/>
                                <w:szCs w:val="16"/>
                                <w:lang w:val="en-GB"/>
                              </w:rPr>
                              <w:t xml:space="preserve"> of development</w:t>
                            </w:r>
                            <w:r w:rsidRPr="00747854">
                              <w:rPr>
                                <w:b/>
                                <w:bCs/>
                                <w:color w:val="FF0000"/>
                                <w:sz w:val="16"/>
                                <w:szCs w:val="16"/>
                                <w:lang w:val="en-GB"/>
                              </w:rPr>
                              <w:t xml:space="preserve">. This means that whilst most of the application features have been put in, not all </w:t>
                            </w:r>
                            <w:r w:rsidR="004B5E69">
                              <w:rPr>
                                <w:b/>
                                <w:bCs/>
                                <w:color w:val="FF0000"/>
                                <w:sz w:val="16"/>
                                <w:szCs w:val="16"/>
                                <w:lang w:val="en-GB"/>
                              </w:rPr>
                              <w:t xml:space="preserve">of these </w:t>
                            </w:r>
                            <w:r w:rsidRPr="00747854">
                              <w:rPr>
                                <w:b/>
                                <w:bCs/>
                                <w:color w:val="FF0000"/>
                                <w:sz w:val="16"/>
                                <w:szCs w:val="16"/>
                                <w:lang w:val="en-GB"/>
                              </w:rPr>
                              <w:t xml:space="preserve">have been fully integrated and there may be unintended bugs or other unintended behaviour as </w:t>
                            </w:r>
                            <w:r>
                              <w:rPr>
                                <w:b/>
                                <w:bCs/>
                                <w:color w:val="FF0000"/>
                                <w:sz w:val="16"/>
                                <w:szCs w:val="16"/>
                                <w:lang w:val="en-GB"/>
                              </w:rPr>
                              <w:t>with any Alpha build.</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307CB" id="Snip Single Corner Rectangle 117" o:spid="_x0000_s1032" style="position:absolute;margin-left:152.4pt;margin-top:124.8pt;width:439.2pt;height:407.4pt;z-index:252098560;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5577840,5173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" adj="-11796480,,5400" path="m,l4715493,r862347,862347l5577840,5173980,,5173980,,xe" fillcolor="#e7e6e6" stroked="f" strokeweight="3pt">
                <v:stroke joinstyle="miter"/>
                <v:formulas/>
                <v:path arrowok="t" o:connecttype="custom" o:connectlocs="0,0;4715493,0;5577840,862347;5577840,5173980;0,5173980;0,0" o:connectangles="0,0,0,0,0,0" textboxrect="0,0,5577840,5173980"/>
                <v:textbox inset="10.8pt,7.2pt,,7.2pt">
                  <w:txbxContent>
                    <w:p w14:paraId="3012A8B4" w14:textId="0D4745AA" w:rsidR="00FC5798" w:rsidRDefault="00F06352" w:rsidP="00FC5798">
                      <w:pPr>
                        <w:rPr>
                          <w:sz w:val="28"/>
                          <w:szCs w:val="28"/>
                          <w:lang w:val="en-GB"/>
                        </w:rPr>
                      </w:pPr>
                      <w:r w:rsidRPr="00747854">
                        <w:rPr>
                          <w:b/>
                          <w:bCs/>
                          <w:sz w:val="26"/>
                          <w:szCs w:val="26"/>
                          <w:lang w:val="en-GB"/>
                        </w:rPr>
                        <w:t>Android Mobile Minimum Requirements</w:t>
                      </w:r>
                      <w:r w:rsidR="00222E86" w:rsidRPr="00747854">
                        <w:rPr>
                          <w:b/>
                          <w:bCs/>
                          <w:sz w:val="26"/>
                          <w:szCs w:val="26"/>
                          <w:lang w:val="en-GB"/>
                        </w:rPr>
                        <w:t>:</w:t>
                      </w:r>
                      <w:r w:rsidR="00D00D48">
                        <w:rPr>
                          <w:lang w:val="en-GB"/>
                        </w:rPr>
                        <w:br/>
                      </w:r>
                      <w:r w:rsidR="00FC5798" w:rsidRPr="00D00D48">
                        <w:rPr>
                          <w:b/>
                          <w:bCs/>
                          <w:i/>
                          <w:iCs/>
                          <w:sz w:val="24"/>
                          <w:szCs w:val="24"/>
                          <w:lang w:val="en-GB"/>
                        </w:rPr>
                        <w:t>Current Version:</w:t>
                      </w:r>
                      <w:r w:rsidR="00FC5798" w:rsidRPr="00D00D48">
                        <w:rPr>
                          <w:sz w:val="28"/>
                          <w:szCs w:val="28"/>
                          <w:lang w:val="en-GB"/>
                        </w:rPr>
                        <w:t xml:space="preserve"> </w:t>
                      </w:r>
                      <w:r w:rsidR="00FC5798" w:rsidRPr="00747854">
                        <w:rPr>
                          <w:sz w:val="24"/>
                          <w:szCs w:val="24"/>
                          <w:lang w:val="en-GB"/>
                        </w:rPr>
                        <w:t>3</w:t>
                      </w:r>
                      <w:r w:rsidR="00D00D48" w:rsidRPr="00747854">
                        <w:rPr>
                          <w:sz w:val="24"/>
                          <w:szCs w:val="24"/>
                          <w:lang w:val="en-GB"/>
                        </w:rPr>
                        <w:t>1.0</w:t>
                      </w:r>
                      <w:r w:rsidR="00FC5798" w:rsidRPr="00D00D48">
                        <w:rPr>
                          <w:sz w:val="28"/>
                          <w:szCs w:val="28"/>
                          <w:lang w:val="en-GB"/>
                        </w:rPr>
                        <w:br/>
                      </w:r>
                      <w:r w:rsidR="00FC5798" w:rsidRPr="00D00D48">
                        <w:rPr>
                          <w:b/>
                          <w:bCs/>
                          <w:i/>
                          <w:iCs/>
                          <w:sz w:val="24"/>
                          <w:szCs w:val="24"/>
                          <w:lang w:val="en-GB"/>
                        </w:rPr>
                        <w:t>Requires Android Version:</w:t>
                      </w:r>
                      <w:r w:rsidR="00FC5798" w:rsidRPr="00D00D48">
                        <w:rPr>
                          <w:sz w:val="28"/>
                          <w:szCs w:val="28"/>
                          <w:lang w:val="en-GB"/>
                        </w:rPr>
                        <w:t xml:space="preserve"> </w:t>
                      </w:r>
                      <w:r w:rsidR="00747854">
                        <w:rPr>
                          <w:sz w:val="24"/>
                          <w:szCs w:val="24"/>
                          <w:lang w:val="en-GB"/>
                        </w:rPr>
                        <w:t>5.0</w:t>
                      </w:r>
                      <w:r w:rsidR="00FC5798" w:rsidRPr="00747854">
                        <w:rPr>
                          <w:sz w:val="24"/>
                          <w:szCs w:val="24"/>
                          <w:lang w:val="en-GB"/>
                        </w:rPr>
                        <w:t> and up</w:t>
                      </w:r>
                      <w:r w:rsidR="00747854">
                        <w:rPr>
                          <w:sz w:val="24"/>
                          <w:szCs w:val="24"/>
                          <w:lang w:val="en-GB"/>
                        </w:rPr>
                        <w:t xml:space="preserve"> (Android Lollipop)</w:t>
                      </w:r>
                    </w:p>
                    <w:p w14:paraId="23552B2A" w14:textId="2A1D76B5" w:rsidR="00D00D48" w:rsidRPr="00966235" w:rsidRDefault="00966235" w:rsidP="00FC5798">
                      <w:pPr>
                        <w:rPr>
                          <w:i/>
                          <w:iCs/>
                          <w:sz w:val="24"/>
                          <w:szCs w:val="24"/>
                          <w:lang w:val="en-GB"/>
                        </w:rPr>
                      </w:pPr>
                      <w:r w:rsidRPr="00966235">
                        <w:rPr>
                          <w:i/>
                          <w:iCs/>
                          <w:sz w:val="24"/>
                          <w:szCs w:val="24"/>
                          <w:lang w:val="en-GB"/>
                        </w:rPr>
                        <w:t>The Android mobile version of the application will be controllable by touch-screen input and touch-screen, virtual joystick input when fully integrated, with the ability to switch between touch input mode and Google Cardboard VR mode at will to change up the player experience and game play.</w:t>
                      </w:r>
                    </w:p>
                    <w:p w14:paraId="10E3DF5E" w14:textId="2D16A82B" w:rsidR="00F06352" w:rsidRDefault="00F06352" w:rsidP="00291570">
                      <w:pPr>
                        <w:rPr>
                          <w:sz w:val="28"/>
                          <w:szCs w:val="28"/>
                          <w:lang w:val="en-GB"/>
                        </w:rPr>
                      </w:pPr>
                      <w:r w:rsidRPr="00747854">
                        <w:rPr>
                          <w:b/>
                          <w:bCs/>
                          <w:sz w:val="26"/>
                          <w:szCs w:val="26"/>
                          <w:lang w:val="en-GB"/>
                        </w:rPr>
                        <w:t>PC Minimum Requirements</w:t>
                      </w:r>
                      <w:r w:rsidR="00222E86" w:rsidRPr="00747854">
                        <w:rPr>
                          <w:b/>
                          <w:bCs/>
                          <w:sz w:val="26"/>
                          <w:szCs w:val="26"/>
                          <w:lang w:val="en-GB"/>
                        </w:rPr>
                        <w:t>:</w:t>
                      </w:r>
                      <w:r w:rsidR="00966235">
                        <w:rPr>
                          <w:sz w:val="28"/>
                          <w:szCs w:val="28"/>
                          <w:lang w:val="en-GB"/>
                        </w:rPr>
                        <w:br/>
                      </w:r>
                      <w:r w:rsidR="00966235" w:rsidRPr="00D90BD0">
                        <w:rPr>
                          <w:b/>
                          <w:bCs/>
                          <w:i/>
                          <w:iCs/>
                          <w:sz w:val="24"/>
                          <w:szCs w:val="24"/>
                          <w:lang w:val="en-GB"/>
                        </w:rPr>
                        <w:t>Current Version:</w:t>
                      </w:r>
                      <w:r w:rsidR="00966235" w:rsidRPr="00747854">
                        <w:rPr>
                          <w:sz w:val="24"/>
                          <w:szCs w:val="24"/>
                          <w:lang w:val="en-GB"/>
                        </w:rPr>
                        <w:t xml:space="preserve"> 31.0</w:t>
                      </w:r>
                      <w:r w:rsidR="004B5E69">
                        <w:rPr>
                          <w:sz w:val="24"/>
                          <w:szCs w:val="24"/>
                          <w:lang w:val="en-GB"/>
                        </w:rPr>
                        <w:br/>
                      </w:r>
                      <w:r w:rsidR="004B5E69" w:rsidRPr="00D90BD0">
                        <w:rPr>
                          <w:b/>
                          <w:bCs/>
                          <w:i/>
                          <w:iCs/>
                          <w:sz w:val="24"/>
                          <w:szCs w:val="24"/>
                          <w:lang w:val="en-GB"/>
                        </w:rPr>
                        <w:t>Processor</w:t>
                      </w:r>
                      <w:r w:rsidR="00D90BD0" w:rsidRPr="00D90BD0">
                        <w:rPr>
                          <w:b/>
                          <w:bCs/>
                          <w:i/>
                          <w:iCs/>
                          <w:sz w:val="24"/>
                          <w:szCs w:val="24"/>
                          <w:lang w:val="en-GB"/>
                        </w:rPr>
                        <w:t>:</w:t>
                      </w:r>
                      <w:r w:rsidR="00D90BD0">
                        <w:rPr>
                          <w:sz w:val="24"/>
                          <w:szCs w:val="24"/>
                          <w:lang w:val="en-GB"/>
                        </w:rPr>
                        <w:t xml:space="preserve"> </w:t>
                      </w:r>
                      <w:r w:rsidR="00D90BD0" w:rsidRPr="00D90BD0">
                        <w:rPr>
                          <w:sz w:val="24"/>
                          <w:szCs w:val="24"/>
                          <w:lang w:val="en-GB"/>
                        </w:rPr>
                        <w:t>Intel Core i5-4590/AMD FX 8350 or better</w:t>
                      </w:r>
                      <w:r w:rsidR="00D90BD0">
                        <w:rPr>
                          <w:sz w:val="24"/>
                          <w:szCs w:val="24"/>
                          <w:lang w:val="en-GB"/>
                        </w:rPr>
                        <w:br/>
                      </w:r>
                      <w:r w:rsidR="00D90BD0" w:rsidRPr="00D90BD0">
                        <w:rPr>
                          <w:b/>
                          <w:bCs/>
                          <w:i/>
                          <w:iCs/>
                          <w:sz w:val="24"/>
                          <w:szCs w:val="24"/>
                          <w:lang w:val="en-GB"/>
                        </w:rPr>
                        <w:t>GPU:</w:t>
                      </w:r>
                      <w:r w:rsidR="00D90BD0">
                        <w:rPr>
                          <w:sz w:val="24"/>
                          <w:szCs w:val="24"/>
                          <w:lang w:val="en-GB"/>
                        </w:rPr>
                        <w:t xml:space="preserve"> </w:t>
                      </w:r>
                      <w:r w:rsidR="00D90BD0" w:rsidRPr="00D90BD0">
                        <w:rPr>
                          <w:sz w:val="24"/>
                          <w:szCs w:val="24"/>
                          <w:lang w:val="en-GB"/>
                        </w:rPr>
                        <w:t>NVIDIA GeForce GTX 970, AMD Radeon R9 290 or better</w:t>
                      </w:r>
                      <w:r w:rsidR="004B5E69" w:rsidRPr="00D90BD0">
                        <w:rPr>
                          <w:sz w:val="24"/>
                          <w:szCs w:val="24"/>
                          <w:lang w:val="en-GB"/>
                        </w:rPr>
                        <w:br/>
                      </w:r>
                      <w:r w:rsidR="004B5E69" w:rsidRPr="00D90BD0">
                        <w:rPr>
                          <w:b/>
                          <w:bCs/>
                          <w:i/>
                          <w:iCs/>
                          <w:sz w:val="24"/>
                          <w:szCs w:val="24"/>
                          <w:lang w:val="en-GB"/>
                        </w:rPr>
                        <w:t>RAM</w:t>
                      </w:r>
                      <w:r w:rsidR="00D90BD0" w:rsidRPr="00D90BD0">
                        <w:rPr>
                          <w:b/>
                          <w:bCs/>
                          <w:i/>
                          <w:iCs/>
                          <w:sz w:val="24"/>
                          <w:szCs w:val="24"/>
                          <w:lang w:val="en-GB"/>
                        </w:rPr>
                        <w:t>:</w:t>
                      </w:r>
                      <w:r w:rsidR="00D90BD0">
                        <w:rPr>
                          <w:sz w:val="24"/>
                          <w:szCs w:val="24"/>
                          <w:lang w:val="en-GB"/>
                        </w:rPr>
                        <w:t xml:space="preserve"> </w:t>
                      </w:r>
                      <w:r w:rsidR="00D90BD0" w:rsidRPr="00D90BD0">
                        <w:rPr>
                          <w:sz w:val="24"/>
                          <w:szCs w:val="24"/>
                          <w:lang w:val="en-GB"/>
                        </w:rPr>
                        <w:t>4 GB RAM or more</w:t>
                      </w:r>
                      <w:r w:rsidR="004B5E69" w:rsidRPr="00D90BD0">
                        <w:rPr>
                          <w:sz w:val="24"/>
                          <w:szCs w:val="24"/>
                          <w:lang w:val="en-GB"/>
                        </w:rPr>
                        <w:br/>
                      </w:r>
                      <w:r w:rsidR="00D90BD0" w:rsidRPr="00D90BD0">
                        <w:rPr>
                          <w:b/>
                          <w:bCs/>
                          <w:i/>
                          <w:iCs/>
                          <w:sz w:val="24"/>
                          <w:szCs w:val="24"/>
                          <w:lang w:val="en-GB"/>
                        </w:rPr>
                        <w:t>Operating System:</w:t>
                      </w:r>
                      <w:r w:rsidR="00D90BD0">
                        <w:rPr>
                          <w:sz w:val="24"/>
                          <w:szCs w:val="24"/>
                          <w:lang w:val="en-GB"/>
                        </w:rPr>
                        <w:t xml:space="preserve"> </w:t>
                      </w:r>
                      <w:r w:rsidR="00D90BD0" w:rsidRPr="00D90BD0">
                        <w:rPr>
                          <w:sz w:val="24"/>
                          <w:szCs w:val="24"/>
                          <w:lang w:val="en-GB"/>
                        </w:rPr>
                        <w:t>Windows 7 SP1, Windows 8.1 or later, Windows 10</w:t>
                      </w:r>
                    </w:p>
                    <w:p w14:paraId="4EC76AB3" w14:textId="7F355EFF" w:rsidR="00966235" w:rsidRDefault="00966235" w:rsidP="00291570">
                      <w:pPr>
                        <w:rPr>
                          <w:i/>
                          <w:iCs/>
                          <w:sz w:val="24"/>
                          <w:szCs w:val="24"/>
                          <w:lang w:val="en-GB"/>
                        </w:rPr>
                      </w:pPr>
                      <w:r w:rsidRPr="00966235">
                        <w:rPr>
                          <w:i/>
                          <w:iCs/>
                          <w:sz w:val="24"/>
                          <w:szCs w:val="24"/>
                          <w:lang w:val="en-GB"/>
                        </w:rPr>
                        <w:t xml:space="preserve">The Windows PC (and HTC </w:t>
                      </w:r>
                      <w:proofErr w:type="spellStart"/>
                      <w:r w:rsidRPr="00966235">
                        <w:rPr>
                          <w:i/>
                          <w:iCs/>
                          <w:sz w:val="24"/>
                          <w:szCs w:val="24"/>
                          <w:lang w:val="en-GB"/>
                        </w:rPr>
                        <w:t>Vive</w:t>
                      </w:r>
                      <w:proofErr w:type="spellEnd"/>
                      <w:r w:rsidRPr="00966235">
                        <w:rPr>
                          <w:i/>
                          <w:iCs/>
                          <w:sz w:val="24"/>
                          <w:szCs w:val="24"/>
                          <w:lang w:val="en-GB"/>
                        </w:rPr>
                        <w:t xml:space="preserve">) version of the application will be controllable by keyboard/mouse input and HTC </w:t>
                      </w:r>
                      <w:proofErr w:type="spellStart"/>
                      <w:r w:rsidRPr="00966235">
                        <w:rPr>
                          <w:i/>
                          <w:iCs/>
                          <w:sz w:val="24"/>
                          <w:szCs w:val="24"/>
                          <w:lang w:val="en-GB"/>
                        </w:rPr>
                        <w:t>Vive</w:t>
                      </w:r>
                      <w:proofErr w:type="spellEnd"/>
                      <w:r w:rsidRPr="00966235">
                        <w:rPr>
                          <w:i/>
                          <w:iCs/>
                          <w:sz w:val="24"/>
                          <w:szCs w:val="24"/>
                          <w:lang w:val="en-GB"/>
                        </w:rPr>
                        <w:t xml:space="preserve"> controller input, with the ability to switch between desktop mode and Steam VR mode at will (with the presence of a connected HTC </w:t>
                      </w:r>
                      <w:proofErr w:type="spellStart"/>
                      <w:r w:rsidRPr="00966235">
                        <w:rPr>
                          <w:i/>
                          <w:iCs/>
                          <w:sz w:val="24"/>
                          <w:szCs w:val="24"/>
                          <w:lang w:val="en-GB"/>
                        </w:rPr>
                        <w:t>Vive</w:t>
                      </w:r>
                      <w:proofErr w:type="spellEnd"/>
                      <w:r w:rsidRPr="00966235">
                        <w:rPr>
                          <w:i/>
                          <w:iCs/>
                          <w:sz w:val="24"/>
                          <w:szCs w:val="24"/>
                          <w:lang w:val="en-GB"/>
                        </w:rPr>
                        <w:t>) to change up the player experience and game play.</w:t>
                      </w:r>
                    </w:p>
                    <w:p w14:paraId="5239D599" w14:textId="3D99007F" w:rsidR="00747854" w:rsidRDefault="00747854" w:rsidP="004B5E69">
                      <w:pPr>
                        <w:ind w:left="720"/>
                        <w:rPr>
                          <w:i/>
                          <w:iCs/>
                          <w:sz w:val="24"/>
                          <w:szCs w:val="24"/>
                          <w:lang w:val="en-GB"/>
                        </w:rPr>
                      </w:pPr>
                      <w:r w:rsidRPr="00747854">
                        <w:rPr>
                          <w:b/>
                          <w:bCs/>
                          <w:color w:val="FF0000"/>
                          <w:sz w:val="16"/>
                          <w:szCs w:val="16"/>
                          <w:lang w:val="en-GB"/>
                        </w:rPr>
                        <w:t>Please note that due to the time restraints available, this application is still in Alpha stages</w:t>
                      </w:r>
                      <w:r w:rsidR="004B5E69">
                        <w:rPr>
                          <w:b/>
                          <w:bCs/>
                          <w:color w:val="FF0000"/>
                          <w:sz w:val="16"/>
                          <w:szCs w:val="16"/>
                          <w:lang w:val="en-GB"/>
                        </w:rPr>
                        <w:t xml:space="preserve"> of development</w:t>
                      </w:r>
                      <w:r w:rsidRPr="00747854">
                        <w:rPr>
                          <w:b/>
                          <w:bCs/>
                          <w:color w:val="FF0000"/>
                          <w:sz w:val="16"/>
                          <w:szCs w:val="16"/>
                          <w:lang w:val="en-GB"/>
                        </w:rPr>
                        <w:t xml:space="preserve">. This means that whilst most of the application features have been put in, not all </w:t>
                      </w:r>
                      <w:r w:rsidR="004B5E69">
                        <w:rPr>
                          <w:b/>
                          <w:bCs/>
                          <w:color w:val="FF0000"/>
                          <w:sz w:val="16"/>
                          <w:szCs w:val="16"/>
                          <w:lang w:val="en-GB"/>
                        </w:rPr>
                        <w:t xml:space="preserve">of these </w:t>
                      </w:r>
                      <w:r w:rsidRPr="00747854">
                        <w:rPr>
                          <w:b/>
                          <w:bCs/>
                          <w:color w:val="FF0000"/>
                          <w:sz w:val="16"/>
                          <w:szCs w:val="16"/>
                          <w:lang w:val="en-GB"/>
                        </w:rPr>
                        <w:t xml:space="preserve">have been fully integrated and there may be unintended bugs or other unintended behaviour as </w:t>
                      </w:r>
                      <w:r>
                        <w:rPr>
                          <w:b/>
                          <w:bCs/>
                          <w:color w:val="FF0000"/>
                          <w:sz w:val="16"/>
                          <w:szCs w:val="16"/>
                          <w:lang w:val="en-GB"/>
                        </w:rPr>
                        <w:t>with any Alpha build.</w:t>
                      </w:r>
                    </w:p>
                  </w:txbxContent>
                </v:textbox>
                <w10:wrap anchorx="page" anchory="margin"/>
              </v:shape>
            </w:pict>
          </mc:Fallback>
        </mc:AlternateContent>
      </w:r>
    </w:p>
    <w:p w14:paraId="01F15126" w14:textId="0276D96D" w:rsidR="00291570" w:rsidRDefault="0080568D">
      <w:pPr>
        <w:rPr>
          <w:color w:val="9D9898" w:themeColor="accent6" w:themeShade="BF"/>
        </w:rPr>
      </w:pPr>
      <w:bookmarkStart w:id="1" w:name="_GoBack"/>
      <w:bookmarkEnd w:id="1"/>
      <w:r>
        <w:rPr>
          <w:noProof/>
          <w:color w:val="9D9898" w:themeColor="accent6" w:themeShade="BF"/>
        </w:rPr>
        <mc:AlternateContent>
          <mc:Choice Requires="wps">
            <w:drawing>
              <wp:anchor distT="0" distB="0" distL="114300" distR="114300" simplePos="0" relativeHeight="252434432" behindDoc="0" locked="0" layoutInCell="1" allowOverlap="1" wp14:anchorId="4C71A20B" wp14:editId="5D9A9F51">
                <wp:simplePos x="0" y="0"/>
                <wp:positionH relativeFrom="column">
                  <wp:posOffset>2019300</wp:posOffset>
                </wp:positionH>
                <wp:positionV relativeFrom="paragraph">
                  <wp:posOffset>4353088</wp:posOffset>
                </wp:positionV>
                <wp:extent cx="472440" cy="441960"/>
                <wp:effectExtent l="0" t="0" r="3810" b="0"/>
                <wp:wrapNone/>
                <wp:docPr id="495" name="Graphic 458" descr="Warning"/>
                <wp:cNvGraphicFramePr/>
                <a:graphic xmlns:a="http://schemas.openxmlformats.org/drawingml/2006/main">
                  <a:graphicData uri="http://schemas.microsoft.com/office/word/2010/wordprocessingShape">
                    <wps:wsp>
                      <wps:cNvSpPr/>
                      <wps:spPr>
                        <a:xfrm>
                          <a:off x="0" y="0"/>
                          <a:ext cx="472440" cy="441960"/>
                        </a:xfrm>
                        <a:custGeom>
                          <a:avLst/>
                          <a:gdLst>
                            <a:gd name="connsiteX0" fmla="*/ 816511 w 821491"/>
                            <a:gd name="connsiteY0" fmla="*/ 666988 h 724138"/>
                            <a:gd name="connsiteX1" fmla="*/ 444083 w 821491"/>
                            <a:gd name="connsiteY1" fmla="*/ 19288 h 724138"/>
                            <a:gd name="connsiteX2" fmla="*/ 378361 w 821491"/>
                            <a:gd name="connsiteY2" fmla="*/ 19288 h 724138"/>
                            <a:gd name="connsiteX3" fmla="*/ 4981 w 821491"/>
                            <a:gd name="connsiteY3" fmla="*/ 666988 h 724138"/>
                            <a:gd name="connsiteX4" fmla="*/ 38318 w 821491"/>
                            <a:gd name="connsiteY4" fmla="*/ 724138 h 724138"/>
                            <a:gd name="connsiteX5" fmla="*/ 410746 w 821491"/>
                            <a:gd name="connsiteY5" fmla="*/ 724138 h 724138"/>
                            <a:gd name="connsiteX6" fmla="*/ 783173 w 821491"/>
                            <a:gd name="connsiteY6" fmla="*/ 724138 h 724138"/>
                            <a:gd name="connsiteX7" fmla="*/ 816511 w 821491"/>
                            <a:gd name="connsiteY7" fmla="*/ 666988 h 724138"/>
                            <a:gd name="connsiteX8" fmla="*/ 382171 w 821491"/>
                            <a:gd name="connsiteY8" fmla="*/ 171688 h 724138"/>
                            <a:gd name="connsiteX9" fmla="*/ 439321 w 821491"/>
                            <a:gd name="connsiteY9" fmla="*/ 171688 h 724138"/>
                            <a:gd name="connsiteX10" fmla="*/ 439321 w 821491"/>
                            <a:gd name="connsiteY10" fmla="*/ 505063 h 724138"/>
                            <a:gd name="connsiteX11" fmla="*/ 382171 w 821491"/>
                            <a:gd name="connsiteY11" fmla="*/ 505063 h 724138"/>
                            <a:gd name="connsiteX12" fmla="*/ 382171 w 821491"/>
                            <a:gd name="connsiteY12" fmla="*/ 171688 h 724138"/>
                            <a:gd name="connsiteX13" fmla="*/ 410746 w 821491"/>
                            <a:gd name="connsiteY13" fmla="*/ 638413 h 724138"/>
                            <a:gd name="connsiteX14" fmla="*/ 363121 w 821491"/>
                            <a:gd name="connsiteY14" fmla="*/ 590788 h 724138"/>
                            <a:gd name="connsiteX15" fmla="*/ 410746 w 821491"/>
                            <a:gd name="connsiteY15" fmla="*/ 543163 h 724138"/>
                            <a:gd name="connsiteX16" fmla="*/ 458371 w 821491"/>
                            <a:gd name="connsiteY16" fmla="*/ 590788 h 724138"/>
                            <a:gd name="connsiteX17" fmla="*/ 410746 w 821491"/>
                            <a:gd name="connsiteY17" fmla="*/ 638413 h 724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821491" h="724138">
                              <a:moveTo>
                                <a:pt x="816511" y="666988"/>
                              </a:moveTo>
                              <a:lnTo>
                                <a:pt x="444083" y="19288"/>
                              </a:lnTo>
                              <a:cubicBezTo>
                                <a:pt x="429796" y="-6429"/>
                                <a:pt x="392648" y="-6429"/>
                                <a:pt x="378361" y="19288"/>
                              </a:cubicBezTo>
                              <a:lnTo>
                                <a:pt x="4981" y="666988"/>
                              </a:lnTo>
                              <a:cubicBezTo>
                                <a:pt x="-9307" y="692706"/>
                                <a:pt x="8791" y="724138"/>
                                <a:pt x="38318" y="724138"/>
                              </a:cubicBezTo>
                              <a:lnTo>
                                <a:pt x="410746" y="724138"/>
                              </a:lnTo>
                              <a:lnTo>
                                <a:pt x="783173" y="724138"/>
                              </a:lnTo>
                              <a:cubicBezTo>
                                <a:pt x="812701" y="724138"/>
                                <a:pt x="830798" y="692706"/>
                                <a:pt x="816511" y="666988"/>
                              </a:cubicBezTo>
                              <a:close/>
                              <a:moveTo>
                                <a:pt x="382171" y="171688"/>
                              </a:moveTo>
                              <a:lnTo>
                                <a:pt x="439321" y="171688"/>
                              </a:lnTo>
                              <a:lnTo>
                                <a:pt x="439321" y="505063"/>
                              </a:lnTo>
                              <a:lnTo>
                                <a:pt x="382171" y="505063"/>
                              </a:lnTo>
                              <a:lnTo>
                                <a:pt x="382171" y="171688"/>
                              </a:lnTo>
                              <a:close/>
                              <a:moveTo>
                                <a:pt x="410746" y="638413"/>
                              </a:moveTo>
                              <a:cubicBezTo>
                                <a:pt x="384076" y="638413"/>
                                <a:pt x="363121" y="617458"/>
                                <a:pt x="363121" y="590788"/>
                              </a:cubicBezTo>
                              <a:cubicBezTo>
                                <a:pt x="363121" y="564118"/>
                                <a:pt x="384076" y="543163"/>
                                <a:pt x="410746" y="543163"/>
                              </a:cubicBezTo>
                              <a:cubicBezTo>
                                <a:pt x="437416" y="543163"/>
                                <a:pt x="458371" y="564118"/>
                                <a:pt x="458371" y="590788"/>
                              </a:cubicBezTo>
                              <a:cubicBezTo>
                                <a:pt x="458371" y="617458"/>
                                <a:pt x="437416" y="638413"/>
                                <a:pt x="410746" y="638413"/>
                              </a:cubicBez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F3B38" id="Graphic 458" o:spid="_x0000_s1026" alt="Warning" style="position:absolute;margin-left:159pt;margin-top:342.75pt;width:37.2pt;height:34.8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1491,72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" path="m816511,666988l444083,19288v-14287,-25717,-51435,-25717,-65722,l4981,666988v-14288,25718,3810,57150,33337,57150l410746,724138r372427,c812701,724138,830798,692706,816511,666988xm382171,171688r57150,l439321,505063r-57150,l382171,171688xm410746,638413v-26670,,-47625,-20955,-47625,-47625c363121,564118,384076,543163,410746,543163v26670,,47625,20955,47625,47625c458371,617458,437416,638413,410746,638413xe" fillcolor="black" stroked="f">
                <v:stroke joinstyle="miter"/>
                <v:path arrowok="t" o:connecttype="custom" o:connectlocs="469576,407080;255392,11772;217596,11772;2865,407080;22037,441960;236220,441960;450403,441960;469576,407080;219787,104786;252654,104786;252654,308253;219787,308253;219787,104786;236220,389640;208831,360573;236220,331506;263609,360573;236220,389640" o:connectangles="0,0,0,0,0,0,0,0,0,0,0,0,0,0,0,0,0,0"/>
              </v:shape>
            </w:pict>
          </mc:Fallback>
        </mc:AlternateContent>
      </w:r>
      <w:r>
        <w:rPr>
          <w:noProof/>
          <w:color w:val="9D9898" w:themeColor="accent6" w:themeShade="BF"/>
        </w:rPr>
        <mc:AlternateContent>
          <mc:Choice Requires="wps">
            <w:drawing>
              <wp:anchor distT="0" distB="0" distL="114300" distR="114300" simplePos="0" relativeHeight="252435456" behindDoc="0" locked="0" layoutInCell="1" allowOverlap="1" wp14:anchorId="03C25DD7" wp14:editId="1E61FB41">
                <wp:simplePos x="0" y="0"/>
                <wp:positionH relativeFrom="column">
                  <wp:posOffset>6042660</wp:posOffset>
                </wp:positionH>
                <wp:positionV relativeFrom="paragraph">
                  <wp:posOffset>5239385</wp:posOffset>
                </wp:positionV>
                <wp:extent cx="403860" cy="358140"/>
                <wp:effectExtent l="0" t="0" r="0" b="3810"/>
                <wp:wrapNone/>
                <wp:docPr id="498" name="Graphic 497" descr="Warning"/>
                <wp:cNvGraphicFramePr/>
                <a:graphic xmlns:a="http://schemas.openxmlformats.org/drawingml/2006/main">
                  <a:graphicData uri="http://schemas.microsoft.com/office/word/2010/wordprocessingShape">
                    <wps:wsp>
                      <wps:cNvSpPr/>
                      <wps:spPr>
                        <a:xfrm>
                          <a:off x="0" y="0"/>
                          <a:ext cx="403860" cy="358140"/>
                        </a:xfrm>
                        <a:custGeom>
                          <a:avLst/>
                          <a:gdLst>
                            <a:gd name="connsiteX0" fmla="*/ 816511 w 821491"/>
                            <a:gd name="connsiteY0" fmla="*/ 666988 h 724138"/>
                            <a:gd name="connsiteX1" fmla="*/ 444083 w 821491"/>
                            <a:gd name="connsiteY1" fmla="*/ 19288 h 724138"/>
                            <a:gd name="connsiteX2" fmla="*/ 378361 w 821491"/>
                            <a:gd name="connsiteY2" fmla="*/ 19288 h 724138"/>
                            <a:gd name="connsiteX3" fmla="*/ 4981 w 821491"/>
                            <a:gd name="connsiteY3" fmla="*/ 666988 h 724138"/>
                            <a:gd name="connsiteX4" fmla="*/ 38318 w 821491"/>
                            <a:gd name="connsiteY4" fmla="*/ 724138 h 724138"/>
                            <a:gd name="connsiteX5" fmla="*/ 410746 w 821491"/>
                            <a:gd name="connsiteY5" fmla="*/ 724138 h 724138"/>
                            <a:gd name="connsiteX6" fmla="*/ 783173 w 821491"/>
                            <a:gd name="connsiteY6" fmla="*/ 724138 h 724138"/>
                            <a:gd name="connsiteX7" fmla="*/ 816511 w 821491"/>
                            <a:gd name="connsiteY7" fmla="*/ 666988 h 724138"/>
                            <a:gd name="connsiteX8" fmla="*/ 382171 w 821491"/>
                            <a:gd name="connsiteY8" fmla="*/ 171688 h 724138"/>
                            <a:gd name="connsiteX9" fmla="*/ 439321 w 821491"/>
                            <a:gd name="connsiteY9" fmla="*/ 171688 h 724138"/>
                            <a:gd name="connsiteX10" fmla="*/ 439321 w 821491"/>
                            <a:gd name="connsiteY10" fmla="*/ 505063 h 724138"/>
                            <a:gd name="connsiteX11" fmla="*/ 382171 w 821491"/>
                            <a:gd name="connsiteY11" fmla="*/ 505063 h 724138"/>
                            <a:gd name="connsiteX12" fmla="*/ 382171 w 821491"/>
                            <a:gd name="connsiteY12" fmla="*/ 171688 h 724138"/>
                            <a:gd name="connsiteX13" fmla="*/ 410746 w 821491"/>
                            <a:gd name="connsiteY13" fmla="*/ 638413 h 724138"/>
                            <a:gd name="connsiteX14" fmla="*/ 363121 w 821491"/>
                            <a:gd name="connsiteY14" fmla="*/ 590788 h 724138"/>
                            <a:gd name="connsiteX15" fmla="*/ 410746 w 821491"/>
                            <a:gd name="connsiteY15" fmla="*/ 543163 h 724138"/>
                            <a:gd name="connsiteX16" fmla="*/ 458371 w 821491"/>
                            <a:gd name="connsiteY16" fmla="*/ 590788 h 724138"/>
                            <a:gd name="connsiteX17" fmla="*/ 410746 w 821491"/>
                            <a:gd name="connsiteY17" fmla="*/ 638413 h 724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821491" h="724138">
                              <a:moveTo>
                                <a:pt x="816511" y="666988"/>
                              </a:moveTo>
                              <a:lnTo>
                                <a:pt x="444083" y="19288"/>
                              </a:lnTo>
                              <a:cubicBezTo>
                                <a:pt x="429796" y="-6429"/>
                                <a:pt x="392648" y="-6429"/>
                                <a:pt x="378361" y="19288"/>
                              </a:cubicBezTo>
                              <a:lnTo>
                                <a:pt x="4981" y="666988"/>
                              </a:lnTo>
                              <a:cubicBezTo>
                                <a:pt x="-9307" y="692706"/>
                                <a:pt x="8791" y="724138"/>
                                <a:pt x="38318" y="724138"/>
                              </a:cubicBezTo>
                              <a:lnTo>
                                <a:pt x="410746" y="724138"/>
                              </a:lnTo>
                              <a:lnTo>
                                <a:pt x="783173" y="724138"/>
                              </a:lnTo>
                              <a:cubicBezTo>
                                <a:pt x="812701" y="724138"/>
                                <a:pt x="830798" y="692706"/>
                                <a:pt x="816511" y="666988"/>
                              </a:cubicBezTo>
                              <a:close/>
                              <a:moveTo>
                                <a:pt x="382171" y="171688"/>
                              </a:moveTo>
                              <a:lnTo>
                                <a:pt x="439321" y="171688"/>
                              </a:lnTo>
                              <a:lnTo>
                                <a:pt x="439321" y="505063"/>
                              </a:lnTo>
                              <a:lnTo>
                                <a:pt x="382171" y="505063"/>
                              </a:lnTo>
                              <a:lnTo>
                                <a:pt x="382171" y="171688"/>
                              </a:lnTo>
                              <a:close/>
                              <a:moveTo>
                                <a:pt x="410746" y="638413"/>
                              </a:moveTo>
                              <a:cubicBezTo>
                                <a:pt x="384076" y="638413"/>
                                <a:pt x="363121" y="617458"/>
                                <a:pt x="363121" y="590788"/>
                              </a:cubicBezTo>
                              <a:cubicBezTo>
                                <a:pt x="363121" y="564118"/>
                                <a:pt x="384076" y="543163"/>
                                <a:pt x="410746" y="543163"/>
                              </a:cubicBezTo>
                              <a:cubicBezTo>
                                <a:pt x="437416" y="543163"/>
                                <a:pt x="458371" y="564118"/>
                                <a:pt x="458371" y="590788"/>
                              </a:cubicBezTo>
                              <a:cubicBezTo>
                                <a:pt x="458371" y="617458"/>
                                <a:pt x="437416" y="638413"/>
                                <a:pt x="410746" y="638413"/>
                              </a:cubicBez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42902" id="Graphic 497" o:spid="_x0000_s1026" alt="Warning" style="position:absolute;margin-left:475.8pt;margin-top:412.55pt;width:31.8pt;height:28.2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1491,72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" path="m816511,666988l444083,19288v-14287,-25717,-51435,-25717,-65722,l4981,666988v-14288,25718,3810,57150,33337,57150l410746,724138r372427,c812701,724138,830798,692706,816511,666988xm382171,171688r57150,l439321,505063r-57150,l382171,171688xm410746,638413v-26670,,-47625,-20955,-47625,-47625c363121,564118,384076,543163,410746,543163v26670,,47625,20955,47625,47625c458371,617458,437416,638413,410746,638413xe" fillcolor="black" stroked="f">
                <v:stroke joinstyle="miter"/>
                <v:path arrowok="t" o:connecttype="custom" o:connectlocs="401412,329875;218319,9539;186009,9539;2449,329875;18838,358140;201930,358140;385022,358140;401412,329875;187882,84912;215978,84912;215978,249791;187882,249791;187882,84912;201930,315743;178517,292189;201930,268634;225344,292189;201930,315743" o:connectangles="0,0,0,0,0,0,0,0,0,0,0,0,0,0,0,0,0,0"/>
              </v:shape>
            </w:pict>
          </mc:Fallback>
        </mc:AlternateContent>
      </w:r>
      <w:r w:rsidRPr="00291570">
        <w:rPr>
          <w:noProof/>
          <w:color w:val="9D9898" w:themeColor="accent6" w:themeShade="BF"/>
        </w:rPr>
        <mc:AlternateContent>
          <mc:Choice Requires="wps">
            <w:drawing>
              <wp:anchor distT="0" distB="0" distL="114300" distR="114300" simplePos="0" relativeHeight="252089344" behindDoc="0" locked="0" layoutInCell="1" allowOverlap="1" wp14:anchorId="0FD2FBD5" wp14:editId="17AE8CF3">
                <wp:simplePos x="0" y="0"/>
                <wp:positionH relativeFrom="column">
                  <wp:posOffset>5013325</wp:posOffset>
                </wp:positionH>
                <wp:positionV relativeFrom="paragraph">
                  <wp:posOffset>5161280</wp:posOffset>
                </wp:positionV>
                <wp:extent cx="2461260" cy="1977390"/>
                <wp:effectExtent l="19050" t="19050" r="15240" b="22860"/>
                <wp:wrapNone/>
                <wp:docPr id="179" name="Rectangle: Folded Corner 179"/>
                <wp:cNvGraphicFramePr/>
                <a:graphic xmlns:a="http://schemas.openxmlformats.org/drawingml/2006/main">
                  <a:graphicData uri="http://schemas.microsoft.com/office/word/2010/wordprocessingShape">
                    <wps:wsp>
                      <wps:cNvSpPr/>
                      <wps:spPr>
                        <a:xfrm>
                          <a:off x="0" y="0"/>
                          <a:ext cx="2461260" cy="1977390"/>
                        </a:xfrm>
                        <a:prstGeom prst="foldedCorner">
                          <a:avLst/>
                        </a:prstGeom>
                        <a:solidFill>
                          <a:srgbClr val="E7E6E6"/>
                        </a:solidFill>
                        <a:ln w="38100" cap="flat" cmpd="sng" algn="ctr">
                          <a:solidFill>
                            <a:srgbClr val="F2F2F2"/>
                          </a:solidFill>
                          <a:prstDash val="solid"/>
                        </a:ln>
                        <a:effectLst/>
                      </wps:spPr>
                      <wps:txbx>
                        <w:txbxContent>
                          <w:p w14:paraId="0C5A76CA" w14:textId="0BFDED1E" w:rsidR="00747854" w:rsidRPr="00D90BD0" w:rsidRDefault="00747854" w:rsidP="004B5E69">
                            <w:pPr>
                              <w:rPr>
                                <w:b/>
                                <w:bCs/>
                                <w:color w:val="FF0000"/>
                                <w:sz w:val="18"/>
                                <w:szCs w:val="18"/>
                                <w:lang w:val="en-GB"/>
                              </w:rPr>
                            </w:pPr>
                            <w:r>
                              <w:rPr>
                                <w:b/>
                                <w:bCs/>
                                <w:color w:val="auto"/>
                                <w:sz w:val="24"/>
                                <w:szCs w:val="24"/>
                                <w:lang w:val="en-GB"/>
                              </w:rPr>
                              <w:br/>
                            </w:r>
                            <w:r>
                              <w:rPr>
                                <w:b/>
                                <w:bCs/>
                                <w:color w:val="auto"/>
                                <w:sz w:val="24"/>
                                <w:szCs w:val="24"/>
                                <w:lang w:val="en-GB"/>
                              </w:rPr>
                              <w:br/>
                            </w:r>
                            <w:r w:rsidR="004B5E69">
                              <w:rPr>
                                <w:b/>
                                <w:bCs/>
                                <w:color w:val="auto"/>
                                <w:sz w:val="24"/>
                                <w:szCs w:val="24"/>
                                <w:lang w:val="en-GB"/>
                              </w:rPr>
                              <w:t xml:space="preserve">Important </w:t>
                            </w:r>
                            <w:r w:rsidRPr="00747854">
                              <w:rPr>
                                <w:b/>
                                <w:bCs/>
                                <w:color w:val="auto"/>
                                <w:sz w:val="24"/>
                                <w:szCs w:val="24"/>
                                <w:lang w:val="en-GB"/>
                              </w:rPr>
                              <w:t>Disclaime</w:t>
                            </w:r>
                            <w:r w:rsidR="004B5E69">
                              <w:rPr>
                                <w:b/>
                                <w:bCs/>
                                <w:color w:val="auto"/>
                                <w:sz w:val="24"/>
                                <w:szCs w:val="24"/>
                                <w:lang w:val="en-GB"/>
                              </w:rPr>
                              <w:t>r</w:t>
                            </w:r>
                            <w:r w:rsidRPr="00747854">
                              <w:rPr>
                                <w:b/>
                                <w:bCs/>
                                <w:color w:val="auto"/>
                                <w:sz w:val="24"/>
                                <w:szCs w:val="24"/>
                                <w:lang w:val="en-GB"/>
                              </w:rPr>
                              <w:t>:</w:t>
                            </w:r>
                            <w:r w:rsidRPr="00747854">
                              <w:rPr>
                                <w:b/>
                                <w:bCs/>
                                <w:color w:val="auto"/>
                                <w:sz w:val="24"/>
                                <w:szCs w:val="24"/>
                                <w:lang w:val="en-GB"/>
                              </w:rPr>
                              <w:br/>
                            </w:r>
                            <w:r w:rsidRPr="00D90BD0">
                              <w:rPr>
                                <w:b/>
                                <w:bCs/>
                                <w:color w:val="FF0000"/>
                                <w:sz w:val="20"/>
                                <w:szCs w:val="20"/>
                                <w:lang w:val="en-GB"/>
                              </w:rPr>
                              <w:t xml:space="preserve">If you experience any sort of discomfort when using this application, please consult with a doctor or your GP before </w:t>
                            </w:r>
                            <w:r w:rsidR="00D90BD0" w:rsidRPr="00D90BD0">
                              <w:rPr>
                                <w:b/>
                                <w:bCs/>
                                <w:color w:val="FF0000"/>
                                <w:sz w:val="20"/>
                                <w:szCs w:val="20"/>
                                <w:lang w:val="en-GB"/>
                              </w:rPr>
                              <w:t>continuing to</w:t>
                            </w:r>
                            <w:r w:rsidRPr="00D90BD0">
                              <w:rPr>
                                <w:b/>
                                <w:bCs/>
                                <w:color w:val="FF0000"/>
                                <w:sz w:val="20"/>
                                <w:szCs w:val="20"/>
                                <w:lang w:val="en-GB"/>
                              </w:rPr>
                              <w:t xml:space="preserve"> use </w:t>
                            </w:r>
                            <w:r w:rsidR="00D90BD0" w:rsidRPr="00D90BD0">
                              <w:rPr>
                                <w:b/>
                                <w:bCs/>
                                <w:color w:val="FF0000"/>
                                <w:sz w:val="20"/>
                                <w:szCs w:val="20"/>
                                <w:lang w:val="en-GB"/>
                              </w:rPr>
                              <w:t>the Social Sandbox</w:t>
                            </w:r>
                            <w:r w:rsidR="002C50BF">
                              <w:rPr>
                                <w:b/>
                                <w:bCs/>
                                <w:color w:val="FF0000"/>
                                <w:sz w:val="20"/>
                                <w:szCs w:val="20"/>
                                <w:lang w:val="en-GB"/>
                              </w:rPr>
                              <w:t xml:space="preserve"> VR</w:t>
                            </w:r>
                            <w:r w:rsidRPr="00D90BD0">
                              <w:rPr>
                                <w:b/>
                                <w:bCs/>
                                <w:color w:val="FF0000"/>
                                <w:sz w:val="20"/>
                                <w:szCs w:val="20"/>
                                <w:lang w:val="en-GB"/>
                              </w:rPr>
                              <w:t>.</w:t>
                            </w:r>
                          </w:p>
                          <w:p w14:paraId="5CBA61F4" w14:textId="6B1B018F" w:rsidR="00F06352" w:rsidRPr="00D90BD0" w:rsidRDefault="00F06352" w:rsidP="00291570">
                            <w:pPr>
                              <w:jc w:val="center"/>
                              <w:rPr>
                                <w:sz w:val="16"/>
                                <w:szCs w:val="1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2FBD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79" o:spid="_x0000_s1033" type="#_x0000_t65" style="position:absolute;margin-left:394.75pt;margin-top:406.4pt;width:193.8pt;height:155.7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" adj="18000" fillcolor="#e7e6e6" strokecolor="#f2f2f2" strokeweight="3pt">
                <v:textbox>
                  <w:txbxContent>
                    <w:p w14:paraId="0C5A76CA" w14:textId="0BFDED1E" w:rsidR="00747854" w:rsidRPr="00D90BD0" w:rsidRDefault="00747854" w:rsidP="004B5E69">
                      <w:pPr>
                        <w:rPr>
                          <w:b/>
                          <w:bCs/>
                          <w:color w:val="FF0000"/>
                          <w:sz w:val="18"/>
                          <w:szCs w:val="18"/>
                          <w:lang w:val="en-GB"/>
                        </w:rPr>
                      </w:pPr>
                      <w:r>
                        <w:rPr>
                          <w:b/>
                          <w:bCs/>
                          <w:color w:val="auto"/>
                          <w:sz w:val="24"/>
                          <w:szCs w:val="24"/>
                          <w:lang w:val="en-GB"/>
                        </w:rPr>
                        <w:br/>
                      </w:r>
                      <w:r>
                        <w:rPr>
                          <w:b/>
                          <w:bCs/>
                          <w:color w:val="auto"/>
                          <w:sz w:val="24"/>
                          <w:szCs w:val="24"/>
                          <w:lang w:val="en-GB"/>
                        </w:rPr>
                        <w:br/>
                      </w:r>
                      <w:r w:rsidR="004B5E69">
                        <w:rPr>
                          <w:b/>
                          <w:bCs/>
                          <w:color w:val="auto"/>
                          <w:sz w:val="24"/>
                          <w:szCs w:val="24"/>
                          <w:lang w:val="en-GB"/>
                        </w:rPr>
                        <w:t xml:space="preserve">Important </w:t>
                      </w:r>
                      <w:r w:rsidRPr="00747854">
                        <w:rPr>
                          <w:b/>
                          <w:bCs/>
                          <w:color w:val="auto"/>
                          <w:sz w:val="24"/>
                          <w:szCs w:val="24"/>
                          <w:lang w:val="en-GB"/>
                        </w:rPr>
                        <w:t>Disclaime</w:t>
                      </w:r>
                      <w:r w:rsidR="004B5E69">
                        <w:rPr>
                          <w:b/>
                          <w:bCs/>
                          <w:color w:val="auto"/>
                          <w:sz w:val="24"/>
                          <w:szCs w:val="24"/>
                          <w:lang w:val="en-GB"/>
                        </w:rPr>
                        <w:t>r</w:t>
                      </w:r>
                      <w:r w:rsidRPr="00747854">
                        <w:rPr>
                          <w:b/>
                          <w:bCs/>
                          <w:color w:val="auto"/>
                          <w:sz w:val="24"/>
                          <w:szCs w:val="24"/>
                          <w:lang w:val="en-GB"/>
                        </w:rPr>
                        <w:t>:</w:t>
                      </w:r>
                      <w:r w:rsidRPr="00747854">
                        <w:rPr>
                          <w:b/>
                          <w:bCs/>
                          <w:color w:val="auto"/>
                          <w:sz w:val="24"/>
                          <w:szCs w:val="24"/>
                          <w:lang w:val="en-GB"/>
                        </w:rPr>
                        <w:br/>
                      </w:r>
                      <w:r w:rsidRPr="00D90BD0">
                        <w:rPr>
                          <w:b/>
                          <w:bCs/>
                          <w:color w:val="FF0000"/>
                          <w:sz w:val="20"/>
                          <w:szCs w:val="20"/>
                          <w:lang w:val="en-GB"/>
                        </w:rPr>
                        <w:t xml:space="preserve">If you experience any sort of discomfort when using this application, please consult with a doctor or your GP before </w:t>
                      </w:r>
                      <w:r w:rsidR="00D90BD0" w:rsidRPr="00D90BD0">
                        <w:rPr>
                          <w:b/>
                          <w:bCs/>
                          <w:color w:val="FF0000"/>
                          <w:sz w:val="20"/>
                          <w:szCs w:val="20"/>
                          <w:lang w:val="en-GB"/>
                        </w:rPr>
                        <w:t>continuing to</w:t>
                      </w:r>
                      <w:r w:rsidRPr="00D90BD0">
                        <w:rPr>
                          <w:b/>
                          <w:bCs/>
                          <w:color w:val="FF0000"/>
                          <w:sz w:val="20"/>
                          <w:szCs w:val="20"/>
                          <w:lang w:val="en-GB"/>
                        </w:rPr>
                        <w:t xml:space="preserve"> use </w:t>
                      </w:r>
                      <w:r w:rsidR="00D90BD0" w:rsidRPr="00D90BD0">
                        <w:rPr>
                          <w:b/>
                          <w:bCs/>
                          <w:color w:val="FF0000"/>
                          <w:sz w:val="20"/>
                          <w:szCs w:val="20"/>
                          <w:lang w:val="en-GB"/>
                        </w:rPr>
                        <w:t>the Social Sandbox</w:t>
                      </w:r>
                      <w:r w:rsidR="002C50BF">
                        <w:rPr>
                          <w:b/>
                          <w:bCs/>
                          <w:color w:val="FF0000"/>
                          <w:sz w:val="20"/>
                          <w:szCs w:val="20"/>
                          <w:lang w:val="en-GB"/>
                        </w:rPr>
                        <w:t xml:space="preserve"> VR</w:t>
                      </w:r>
                      <w:r w:rsidRPr="00D90BD0">
                        <w:rPr>
                          <w:b/>
                          <w:bCs/>
                          <w:color w:val="FF0000"/>
                          <w:sz w:val="20"/>
                          <w:szCs w:val="20"/>
                          <w:lang w:val="en-GB"/>
                        </w:rPr>
                        <w:t>.</w:t>
                      </w:r>
                    </w:p>
                    <w:p w14:paraId="5CBA61F4" w14:textId="6B1B018F" w:rsidR="00F06352" w:rsidRPr="00D90BD0" w:rsidRDefault="00F06352" w:rsidP="00291570">
                      <w:pPr>
                        <w:jc w:val="center"/>
                        <w:rPr>
                          <w:sz w:val="16"/>
                          <w:szCs w:val="16"/>
                          <w:lang w:val="en-GB"/>
                        </w:rPr>
                      </w:pPr>
                    </w:p>
                  </w:txbxContent>
                </v:textbox>
              </v:shape>
            </w:pict>
          </mc:Fallback>
        </mc:AlternateContent>
      </w:r>
      <w:r w:rsidRPr="00291570">
        <w:rPr>
          <w:noProof/>
          <w:color w:val="9D9898" w:themeColor="accent6" w:themeShade="BF"/>
        </w:rPr>
        <mc:AlternateContent>
          <mc:Choice Requires="wps">
            <w:drawing>
              <wp:anchor distT="0" distB="0" distL="114300" distR="114300" simplePos="0" relativeHeight="252088320" behindDoc="0" locked="0" layoutInCell="1" allowOverlap="1" wp14:anchorId="2B453253" wp14:editId="247FE21F">
                <wp:simplePos x="0" y="0"/>
                <wp:positionH relativeFrom="column">
                  <wp:posOffset>1931035</wp:posOffset>
                </wp:positionH>
                <wp:positionV relativeFrom="paragraph">
                  <wp:posOffset>5031903</wp:posOffset>
                </wp:positionV>
                <wp:extent cx="2998470" cy="2190750"/>
                <wp:effectExtent l="19050" t="19050" r="11430" b="19050"/>
                <wp:wrapNone/>
                <wp:docPr id="176" name="Explosion: 14 Points 176"/>
                <wp:cNvGraphicFramePr/>
                <a:graphic xmlns:a="http://schemas.openxmlformats.org/drawingml/2006/main">
                  <a:graphicData uri="http://schemas.microsoft.com/office/word/2010/wordprocessingShape">
                    <wps:wsp>
                      <wps:cNvSpPr/>
                      <wps:spPr>
                        <a:xfrm>
                          <a:off x="0" y="0"/>
                          <a:ext cx="2998470" cy="2190750"/>
                        </a:xfrm>
                        <a:prstGeom prst="irregularSeal2">
                          <a:avLst/>
                        </a:prstGeom>
                        <a:solidFill>
                          <a:srgbClr val="3592CF">
                            <a:lumMod val="20000"/>
                            <a:lumOff val="80000"/>
                          </a:srgbClr>
                        </a:solidFill>
                        <a:ln w="38100" cap="flat" cmpd="sng" algn="ctr">
                          <a:solidFill>
                            <a:srgbClr val="66B2CA"/>
                          </a:solidFill>
                          <a:prstDash val="solid"/>
                        </a:ln>
                        <a:effectLst/>
                      </wps:spPr>
                      <wps:txbx>
                        <w:txbxContent>
                          <w:p w14:paraId="4E895A0D" w14:textId="48FC177D" w:rsidR="00F06352" w:rsidRPr="008C6E0A" w:rsidRDefault="00F06352" w:rsidP="00291570">
                            <w:pPr>
                              <w:jc w:val="center"/>
                              <w:rPr>
                                <w:lang w:val="en-GB"/>
                              </w:rPr>
                            </w:pPr>
                            <w:r w:rsidRPr="008C6E0A">
                              <w:rPr>
                                <w:lang w:val="en-GB"/>
                              </w:rPr>
                              <w:t xml:space="preserve">VR game modes require HTC </w:t>
                            </w:r>
                            <w:proofErr w:type="spellStart"/>
                            <w:r w:rsidRPr="008C6E0A">
                              <w:rPr>
                                <w:lang w:val="en-GB"/>
                              </w:rPr>
                              <w:t>Vive</w:t>
                            </w:r>
                            <w:proofErr w:type="spellEnd"/>
                            <w:r w:rsidRPr="008C6E0A">
                              <w:rPr>
                                <w:lang w:val="en-GB"/>
                              </w:rPr>
                              <w:t xml:space="preserve"> or Google Cardboard</w:t>
                            </w:r>
                            <w:r>
                              <w:rPr>
                                <w:lang w:val="en-GB"/>
                              </w:rPr>
                              <w:t xml:space="preserve"> setups.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53253"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176" o:spid="_x0000_s1034" type="#_x0000_t72" style="position:absolute;margin-left:152.05pt;margin-top:396.2pt;width:236.1pt;height:17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" fillcolor="#d7e9f5" strokecolor="#66b2ca" strokeweight="3pt">
                <v:textbox>
                  <w:txbxContent>
                    <w:p w14:paraId="4E895A0D" w14:textId="48FC177D" w:rsidR="00F06352" w:rsidRPr="008C6E0A" w:rsidRDefault="00F06352" w:rsidP="00291570">
                      <w:pPr>
                        <w:jc w:val="center"/>
                        <w:rPr>
                          <w:lang w:val="en-GB"/>
                        </w:rPr>
                      </w:pPr>
                      <w:r w:rsidRPr="008C6E0A">
                        <w:rPr>
                          <w:lang w:val="en-GB"/>
                        </w:rPr>
                        <w:t xml:space="preserve">VR game modes require HTC </w:t>
                      </w:r>
                      <w:proofErr w:type="spellStart"/>
                      <w:r w:rsidRPr="008C6E0A">
                        <w:rPr>
                          <w:lang w:val="en-GB"/>
                        </w:rPr>
                        <w:t>Vive</w:t>
                      </w:r>
                      <w:proofErr w:type="spellEnd"/>
                      <w:r w:rsidRPr="008C6E0A">
                        <w:rPr>
                          <w:lang w:val="en-GB"/>
                        </w:rPr>
                        <w:t xml:space="preserve"> or Google Cardboard</w:t>
                      </w:r>
                      <w:r>
                        <w:rPr>
                          <w:lang w:val="en-GB"/>
                        </w:rPr>
                        <w:t xml:space="preserve"> setups.</w:t>
                      </w:r>
                    </w:p>
                  </w:txbxContent>
                </v:textbox>
              </v:shape>
            </w:pict>
          </mc:Fallback>
        </mc:AlternateContent>
      </w:r>
    </w:p>
    <w:p w14:paraId="1EC4482B" w14:textId="0BB4D519" w:rsidR="000C7935" w:rsidRPr="002D039E" w:rsidRDefault="00AA4F82">
      <w:pPr>
        <w:rPr>
          <w:color w:val="9D9898" w:themeColor="accent6" w:themeShade="BF"/>
        </w:rPr>
      </w:pPr>
      <w:r>
        <w:rPr>
          <w:noProof/>
          <w:color w:val="9D9898" w:themeColor="accent6" w:themeShade="BF"/>
        </w:rPr>
        <w:lastRenderedPageBreak/>
        <mc:AlternateContent>
          <mc:Choice Requires="wps">
            <w:drawing>
              <wp:anchor distT="0" distB="0" distL="114300" distR="114300" simplePos="0" relativeHeight="252272640" behindDoc="1" locked="0" layoutInCell="1" allowOverlap="1" wp14:anchorId="3E2D225B" wp14:editId="27EF73B5">
                <wp:simplePos x="0" y="0"/>
                <wp:positionH relativeFrom="margin">
                  <wp:posOffset>2044065</wp:posOffset>
                </wp:positionH>
                <wp:positionV relativeFrom="paragraph">
                  <wp:posOffset>1905000</wp:posOffset>
                </wp:positionV>
                <wp:extent cx="449580" cy="381000"/>
                <wp:effectExtent l="0" t="0" r="7620" b="0"/>
                <wp:wrapTight wrapText="bothSides">
                  <wp:wrapPolygon edited="0">
                    <wp:start x="8237" y="0"/>
                    <wp:lineTo x="0" y="16200"/>
                    <wp:lineTo x="0" y="20520"/>
                    <wp:lineTo x="21051" y="20520"/>
                    <wp:lineTo x="21051" y="17280"/>
                    <wp:lineTo x="17390" y="7560"/>
                    <wp:lineTo x="13729" y="0"/>
                    <wp:lineTo x="8237" y="0"/>
                  </wp:wrapPolygon>
                </wp:wrapTight>
                <wp:docPr id="121" name="Graphic 91" descr="Warning"/>
                <wp:cNvGraphicFramePr/>
                <a:graphic xmlns:a="http://schemas.openxmlformats.org/drawingml/2006/main">
                  <a:graphicData uri="http://schemas.microsoft.com/office/word/2010/wordprocessingShape">
                    <wps:wsp>
                      <wps:cNvSpPr/>
                      <wps:spPr>
                        <a:xfrm>
                          <a:off x="0" y="0"/>
                          <a:ext cx="449580" cy="381000"/>
                        </a:xfrm>
                        <a:custGeom>
                          <a:avLst/>
                          <a:gdLst>
                            <a:gd name="connsiteX0" fmla="*/ 387843 w 390208"/>
                            <a:gd name="connsiteY0" fmla="*/ 316819 h 343965"/>
                            <a:gd name="connsiteX1" fmla="*/ 210939 w 390208"/>
                            <a:gd name="connsiteY1" fmla="*/ 9162 h 343965"/>
                            <a:gd name="connsiteX2" fmla="*/ 179721 w 390208"/>
                            <a:gd name="connsiteY2" fmla="*/ 9162 h 343965"/>
                            <a:gd name="connsiteX3" fmla="*/ 2366 w 390208"/>
                            <a:gd name="connsiteY3" fmla="*/ 316819 h 343965"/>
                            <a:gd name="connsiteX4" fmla="*/ 18201 w 390208"/>
                            <a:gd name="connsiteY4" fmla="*/ 343966 h 343965"/>
                            <a:gd name="connsiteX5" fmla="*/ 195104 w 390208"/>
                            <a:gd name="connsiteY5" fmla="*/ 343966 h 343965"/>
                            <a:gd name="connsiteX6" fmla="*/ 372007 w 390208"/>
                            <a:gd name="connsiteY6" fmla="*/ 343966 h 343965"/>
                            <a:gd name="connsiteX7" fmla="*/ 387843 w 390208"/>
                            <a:gd name="connsiteY7" fmla="*/ 316819 h 343965"/>
                            <a:gd name="connsiteX8" fmla="*/ 181531 w 390208"/>
                            <a:gd name="connsiteY8" fmla="*/ 81552 h 343965"/>
                            <a:gd name="connsiteX9" fmla="*/ 208677 w 390208"/>
                            <a:gd name="connsiteY9" fmla="*/ 81552 h 343965"/>
                            <a:gd name="connsiteX10" fmla="*/ 208677 w 390208"/>
                            <a:gd name="connsiteY10" fmla="*/ 239905 h 343965"/>
                            <a:gd name="connsiteX11" fmla="*/ 181531 w 390208"/>
                            <a:gd name="connsiteY11" fmla="*/ 239905 h 343965"/>
                            <a:gd name="connsiteX12" fmla="*/ 181531 w 390208"/>
                            <a:gd name="connsiteY12" fmla="*/ 81552 h 343965"/>
                            <a:gd name="connsiteX13" fmla="*/ 195104 w 390208"/>
                            <a:gd name="connsiteY13" fmla="*/ 303246 h 343965"/>
                            <a:gd name="connsiteX14" fmla="*/ 172482 w 390208"/>
                            <a:gd name="connsiteY14" fmla="*/ 280624 h 343965"/>
                            <a:gd name="connsiteX15" fmla="*/ 195104 w 390208"/>
                            <a:gd name="connsiteY15" fmla="*/ 258002 h 343965"/>
                            <a:gd name="connsiteX16" fmla="*/ 217726 w 390208"/>
                            <a:gd name="connsiteY16" fmla="*/ 280624 h 343965"/>
                            <a:gd name="connsiteX17" fmla="*/ 195104 w 390208"/>
                            <a:gd name="connsiteY17" fmla="*/ 303246 h 343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90208" h="343965">
                              <a:moveTo>
                                <a:pt x="387843" y="316819"/>
                              </a:moveTo>
                              <a:lnTo>
                                <a:pt x="210939" y="9162"/>
                              </a:lnTo>
                              <a:cubicBezTo>
                                <a:pt x="204153" y="-3054"/>
                                <a:pt x="186508" y="-3054"/>
                                <a:pt x="179721" y="9162"/>
                              </a:cubicBezTo>
                              <a:lnTo>
                                <a:pt x="2366" y="316819"/>
                              </a:lnTo>
                              <a:cubicBezTo>
                                <a:pt x="-4421" y="329035"/>
                                <a:pt x="4176" y="343966"/>
                                <a:pt x="18201" y="343966"/>
                              </a:cubicBezTo>
                              <a:lnTo>
                                <a:pt x="195104" y="343966"/>
                              </a:lnTo>
                              <a:lnTo>
                                <a:pt x="372007" y="343966"/>
                              </a:lnTo>
                              <a:cubicBezTo>
                                <a:pt x="386033" y="343966"/>
                                <a:pt x="394629" y="329035"/>
                                <a:pt x="387843" y="316819"/>
                              </a:cubicBezTo>
                              <a:close/>
                              <a:moveTo>
                                <a:pt x="181531" y="81552"/>
                              </a:moveTo>
                              <a:lnTo>
                                <a:pt x="208677" y="81552"/>
                              </a:lnTo>
                              <a:lnTo>
                                <a:pt x="208677" y="239905"/>
                              </a:lnTo>
                              <a:lnTo>
                                <a:pt x="181531" y="239905"/>
                              </a:lnTo>
                              <a:lnTo>
                                <a:pt x="181531" y="81552"/>
                              </a:lnTo>
                              <a:close/>
                              <a:moveTo>
                                <a:pt x="195104" y="303246"/>
                              </a:moveTo>
                              <a:cubicBezTo>
                                <a:pt x="182436" y="303246"/>
                                <a:pt x="172482" y="293293"/>
                                <a:pt x="172482" y="280624"/>
                              </a:cubicBezTo>
                              <a:cubicBezTo>
                                <a:pt x="172482" y="267956"/>
                                <a:pt x="182436" y="258002"/>
                                <a:pt x="195104" y="258002"/>
                              </a:cubicBezTo>
                              <a:cubicBezTo>
                                <a:pt x="207772" y="258002"/>
                                <a:pt x="217726" y="267956"/>
                                <a:pt x="217726" y="280624"/>
                              </a:cubicBezTo>
                              <a:cubicBezTo>
                                <a:pt x="217726" y="293293"/>
                                <a:pt x="207772" y="303246"/>
                                <a:pt x="195104" y="303246"/>
                              </a:cubicBezTo>
                              <a:close/>
                            </a:path>
                          </a:pathLst>
                        </a:custGeom>
                        <a:solidFill>
                          <a:srgbClr val="000000"/>
                        </a:solidFill>
                        <a:ln w="446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28C34" id="Graphic 91" o:spid="_x0000_s1026" alt="Warning" style="position:absolute;margin-left:160.95pt;margin-top:150pt;width:35.4pt;height:30pt;z-index:-25104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90208,34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" path="m387843,316819l210939,9162v-6786,-12216,-24431,-12216,-31218,l2366,316819v-6787,12216,1810,27147,15835,27147l195104,343966r176903,c386033,343966,394629,329035,387843,316819xm181531,81552r27146,l208677,239905r-27146,l181531,81552xm195104,303246v-12668,,-22622,-9953,-22622,-22622c172482,267956,182436,258002,195104,258002v12668,,22622,9954,22622,22622c217726,293293,207772,303246,195104,303246xe" fillcolor="black" stroked="f" strokeweight=".124mm">
                <v:stroke joinstyle="miter"/>
                <v:path arrowok="t" o:connecttype="custom" o:connectlocs="446855,350931;243034,10148;207066,10148;2726,350931;20970,381001;224790,381001;428610,381001;446855,350931;209152,90333;240428,90333;240428,265736;209152,265736;209152,90333;224790,335897;198726,310839;224790,285781;250854,310839;224790,335897" o:connectangles="0,0,0,0,0,0,0,0,0,0,0,0,0,0,0,0,0,0"/>
                <w10:wrap type="tight" anchorx="margin"/>
              </v:shape>
            </w:pict>
          </mc:Fallback>
        </mc:AlternateContent>
      </w:r>
      <w:r w:rsidR="0072706A" w:rsidRPr="00291570">
        <w:rPr>
          <w:noProof/>
          <w:color w:val="9D9898" w:themeColor="accent6" w:themeShade="BF"/>
        </w:rPr>
        <mc:AlternateContent>
          <mc:Choice Requires="wps">
            <w:drawing>
              <wp:anchor distT="182880" distB="182880" distL="182880" distR="182880" simplePos="0" relativeHeight="252094464" behindDoc="0" locked="0" layoutInCell="1" allowOverlap="1" wp14:anchorId="33717EDC" wp14:editId="2836BBA6">
                <wp:simplePos x="0" y="0"/>
                <wp:positionH relativeFrom="page">
                  <wp:posOffset>1935480</wp:posOffset>
                </wp:positionH>
                <wp:positionV relativeFrom="margin">
                  <wp:posOffset>335280</wp:posOffset>
                </wp:positionV>
                <wp:extent cx="5577840" cy="8671560"/>
                <wp:effectExtent l="0" t="0" r="3810" b="0"/>
                <wp:wrapSquare wrapText="bothSides"/>
                <wp:docPr id="183" name="Snip Single Corner Rectangle 117"/>
                <wp:cNvGraphicFramePr/>
                <a:graphic xmlns:a="http://schemas.openxmlformats.org/drawingml/2006/main">
                  <a:graphicData uri="http://schemas.microsoft.com/office/word/2010/wordprocessingShape">
                    <wps:wsp>
                      <wps:cNvSpPr/>
                      <wps:spPr>
                        <a:xfrm>
                          <a:off x="0" y="0"/>
                          <a:ext cx="5577840" cy="8671560"/>
                        </a:xfrm>
                        <a:prstGeom prst="snip1Rect">
                          <a:avLst/>
                        </a:prstGeom>
                        <a:solidFill>
                          <a:srgbClr val="E7E6E6"/>
                        </a:solidFill>
                        <a:ln w="38100" cap="flat" cmpd="sng" algn="ctr">
                          <a:noFill/>
                          <a:prstDash val="solid"/>
                        </a:ln>
                        <a:effectLst/>
                      </wps:spPr>
                      <wps:txbx>
                        <w:txbxContent>
                          <w:p w14:paraId="0EDAD203" w14:textId="26DA1B5A" w:rsidR="00F06352" w:rsidRDefault="00F06352" w:rsidP="00291570">
                            <w:pPr>
                              <w:rPr>
                                <w:sz w:val="32"/>
                                <w:szCs w:val="32"/>
                                <w:lang w:val="en-GB"/>
                              </w:rPr>
                            </w:pPr>
                            <w:r w:rsidRPr="00C443E3">
                              <w:rPr>
                                <w:b/>
                                <w:bCs/>
                                <w:i/>
                                <w:iCs/>
                                <w:sz w:val="32"/>
                                <w:szCs w:val="32"/>
                                <w:lang w:val="en-GB"/>
                              </w:rPr>
                              <w:t>Overview:</w:t>
                            </w:r>
                            <w:r>
                              <w:rPr>
                                <w:sz w:val="32"/>
                                <w:szCs w:val="32"/>
                                <w:lang w:val="en-GB"/>
                              </w:rPr>
                              <w:t xml:space="preserve"> Connect using a tablet, mobile or PC and choose whether to play in VR or not and work with others and AI in order to explore the sandbox.</w:t>
                            </w:r>
                          </w:p>
                          <w:p w14:paraId="5212C93F" w14:textId="1A2732D8" w:rsidR="00F06352" w:rsidRPr="001140FE" w:rsidRDefault="00F06352" w:rsidP="00AA4F82">
                            <w:pPr>
                              <w:ind w:left="720"/>
                              <w:rPr>
                                <w:b/>
                                <w:bCs/>
                                <w:color w:val="FF0000"/>
                                <w:sz w:val="20"/>
                                <w:szCs w:val="20"/>
                                <w:lang w:val="en-GB"/>
                              </w:rPr>
                            </w:pPr>
                            <w:r w:rsidRPr="001140FE">
                              <w:rPr>
                                <w:b/>
                                <w:bCs/>
                                <w:color w:val="FF0000"/>
                                <w:sz w:val="20"/>
                                <w:szCs w:val="20"/>
                                <w:lang w:val="en-GB"/>
                              </w:rPr>
                              <w:t xml:space="preserve">This application requires internet access for the multiplayer elements to function correctly. If a connection cannot be </w:t>
                            </w:r>
                            <w:r>
                              <w:rPr>
                                <w:b/>
                                <w:bCs/>
                                <w:color w:val="FF0000"/>
                                <w:sz w:val="20"/>
                                <w:szCs w:val="20"/>
                                <w:lang w:val="en-GB"/>
                              </w:rPr>
                              <w:t>made</w:t>
                            </w:r>
                            <w:r w:rsidRPr="001140FE">
                              <w:rPr>
                                <w:b/>
                                <w:bCs/>
                                <w:color w:val="FF0000"/>
                                <w:sz w:val="20"/>
                                <w:szCs w:val="20"/>
                                <w:lang w:val="en-GB"/>
                              </w:rPr>
                              <w:t>, please check the firewall settings to make sure these are not blocking internet access.</w:t>
                            </w:r>
                          </w:p>
                          <w:p w14:paraId="3329A207" w14:textId="4B45E2F2" w:rsidR="00F06352" w:rsidRDefault="00F06352" w:rsidP="00291570">
                            <w:pPr>
                              <w:rPr>
                                <w:sz w:val="32"/>
                                <w:szCs w:val="32"/>
                                <w:lang w:val="en-GB"/>
                              </w:rPr>
                            </w:pPr>
                            <w:r w:rsidRPr="00C443E3">
                              <w:rPr>
                                <w:b/>
                                <w:bCs/>
                                <w:i/>
                                <w:iCs/>
                                <w:sz w:val="32"/>
                                <w:szCs w:val="32"/>
                                <w:lang w:val="en-GB"/>
                              </w:rPr>
                              <w:t>Social Hub:</w:t>
                            </w:r>
                            <w:r>
                              <w:rPr>
                                <w:sz w:val="32"/>
                                <w:szCs w:val="32"/>
                                <w:lang w:val="en-GB"/>
                              </w:rPr>
                              <w:t xml:space="preserve"> This is where a player will first load into and be able to connect with others in the same area. This is where players can choose which game mode to play together or as opponents.</w:t>
                            </w:r>
                          </w:p>
                          <w:p w14:paraId="537D8D5C" w14:textId="7E3A045C" w:rsidR="00F06352" w:rsidRDefault="00F06352" w:rsidP="00291570">
                            <w:pPr>
                              <w:rPr>
                                <w:sz w:val="32"/>
                                <w:szCs w:val="32"/>
                                <w:lang w:val="en-GB"/>
                              </w:rPr>
                            </w:pPr>
                            <w:r w:rsidRPr="00C443E3">
                              <w:rPr>
                                <w:b/>
                                <w:bCs/>
                                <w:i/>
                                <w:iCs/>
                                <w:sz w:val="32"/>
                                <w:szCs w:val="32"/>
                                <w:lang w:val="en-GB"/>
                              </w:rPr>
                              <w:t>Escape Room:</w:t>
                            </w:r>
                            <w:r>
                              <w:rPr>
                                <w:sz w:val="32"/>
                                <w:szCs w:val="32"/>
                                <w:lang w:val="en-GB"/>
                              </w:rPr>
                              <w:t xml:space="preserve"> This game mode has players working together in order to find the exit to the escape room. PC, tablet and VR players are inside the room, completing hands-on tasks to work towards the exit solution, while mobile non-VR players are controlling the cameras around the room that may be able to see things that the other players can’t. Communication is essential to win!</w:t>
                            </w:r>
                          </w:p>
                          <w:p w14:paraId="27146F73" w14:textId="3FFB441A" w:rsidR="00F06352" w:rsidRDefault="00F06352" w:rsidP="00291570">
                            <w:pPr>
                              <w:rPr>
                                <w:sz w:val="32"/>
                                <w:szCs w:val="32"/>
                                <w:lang w:val="en-GB"/>
                              </w:rPr>
                            </w:pPr>
                            <w:r w:rsidRPr="00C443E3">
                              <w:rPr>
                                <w:b/>
                                <w:bCs/>
                                <w:i/>
                                <w:iCs/>
                                <w:sz w:val="32"/>
                                <w:szCs w:val="32"/>
                                <w:lang w:val="en-GB"/>
                              </w:rPr>
                              <w:t>Run and Gun:</w:t>
                            </w:r>
                            <w:r>
                              <w:rPr>
                                <w:sz w:val="32"/>
                                <w:szCs w:val="32"/>
                                <w:lang w:val="en-GB"/>
                              </w:rPr>
                              <w:t xml:space="preserve"> This game mode has players working against each other to be the ultimate winner. PC, tablet and VR players are inside the room, armed with guns pitted against the mobile players who are controlling the flying drones.</w:t>
                            </w:r>
                          </w:p>
                          <w:p w14:paraId="2E8ADFC3" w14:textId="69B4B1B7" w:rsidR="00F06352" w:rsidRPr="00737111" w:rsidRDefault="00F06352" w:rsidP="00291570">
                            <w:pPr>
                              <w:rPr>
                                <w:sz w:val="32"/>
                                <w:szCs w:val="32"/>
                                <w:lang w:val="en-GB"/>
                              </w:rPr>
                            </w:pPr>
                            <w:r w:rsidRPr="00C443E3">
                              <w:rPr>
                                <w:b/>
                                <w:bCs/>
                                <w:i/>
                                <w:iCs/>
                                <w:sz w:val="32"/>
                                <w:szCs w:val="32"/>
                                <w:lang w:val="en-GB"/>
                              </w:rPr>
                              <w:t>Range:</w:t>
                            </w:r>
                            <w:r>
                              <w:rPr>
                                <w:sz w:val="32"/>
                                <w:szCs w:val="32"/>
                                <w:lang w:val="en-GB"/>
                              </w:rPr>
                              <w:t xml:space="preserve"> Practise shooting at the gun range. This is the best place for those new to VR as it can help acclimatise slower than jumping straight into the more fast-paced games. The only limitation is the amount of ammo.</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7EDC" id="_x0000_s1035" style="position:absolute;margin-left:152.4pt;margin-top:26.4pt;width:439.2pt;height:682.8pt;z-index:252094464;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margin;mso-width-percent:0;mso-height-percent:0;mso-width-relative:margin;mso-height-relative:margin;v-text-anchor:top" coordsize="5577840,867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" adj="-11796480,,5400" path="m,l4648181,r929659,929659l5577840,8671560,,8671560,,xe" fillcolor="#e7e6e6" stroked="f" strokeweight="3pt">
                <v:stroke joinstyle="miter"/>
                <v:formulas/>
                <v:path arrowok="t" o:connecttype="custom" o:connectlocs="0,0;4648181,0;5577840,929659;5577840,8671560;0,8671560;0,0" o:connectangles="0,0,0,0,0,0" textboxrect="0,0,5577840,8671560"/>
                <v:textbox inset="10.8pt,7.2pt,,7.2pt">
                  <w:txbxContent>
                    <w:p w14:paraId="0EDAD203" w14:textId="26DA1B5A" w:rsidR="00F06352" w:rsidRDefault="00F06352" w:rsidP="00291570">
                      <w:pPr>
                        <w:rPr>
                          <w:sz w:val="32"/>
                          <w:szCs w:val="32"/>
                          <w:lang w:val="en-GB"/>
                        </w:rPr>
                      </w:pPr>
                      <w:r w:rsidRPr="00C443E3">
                        <w:rPr>
                          <w:b/>
                          <w:bCs/>
                          <w:i/>
                          <w:iCs/>
                          <w:sz w:val="32"/>
                          <w:szCs w:val="32"/>
                          <w:lang w:val="en-GB"/>
                        </w:rPr>
                        <w:t>Overview:</w:t>
                      </w:r>
                      <w:r>
                        <w:rPr>
                          <w:sz w:val="32"/>
                          <w:szCs w:val="32"/>
                          <w:lang w:val="en-GB"/>
                        </w:rPr>
                        <w:t xml:space="preserve"> Connect using a tablet, mobile or PC and choose whether to play in VR or not and work with others and AI in order to explore the sandbox.</w:t>
                      </w:r>
                    </w:p>
                    <w:p w14:paraId="5212C93F" w14:textId="1A2732D8" w:rsidR="00F06352" w:rsidRPr="001140FE" w:rsidRDefault="00F06352" w:rsidP="00AA4F82">
                      <w:pPr>
                        <w:ind w:left="720"/>
                        <w:rPr>
                          <w:b/>
                          <w:bCs/>
                          <w:color w:val="FF0000"/>
                          <w:sz w:val="20"/>
                          <w:szCs w:val="20"/>
                          <w:lang w:val="en-GB"/>
                        </w:rPr>
                      </w:pPr>
                      <w:r w:rsidRPr="001140FE">
                        <w:rPr>
                          <w:b/>
                          <w:bCs/>
                          <w:color w:val="FF0000"/>
                          <w:sz w:val="20"/>
                          <w:szCs w:val="20"/>
                          <w:lang w:val="en-GB"/>
                        </w:rPr>
                        <w:t xml:space="preserve">This application requires internet access for the multiplayer elements to function correctly. If a connection cannot be </w:t>
                      </w:r>
                      <w:r>
                        <w:rPr>
                          <w:b/>
                          <w:bCs/>
                          <w:color w:val="FF0000"/>
                          <w:sz w:val="20"/>
                          <w:szCs w:val="20"/>
                          <w:lang w:val="en-GB"/>
                        </w:rPr>
                        <w:t>made</w:t>
                      </w:r>
                      <w:r w:rsidRPr="001140FE">
                        <w:rPr>
                          <w:b/>
                          <w:bCs/>
                          <w:color w:val="FF0000"/>
                          <w:sz w:val="20"/>
                          <w:szCs w:val="20"/>
                          <w:lang w:val="en-GB"/>
                        </w:rPr>
                        <w:t>, please check the firewall settings to make sure these are not blocking internet access.</w:t>
                      </w:r>
                    </w:p>
                    <w:p w14:paraId="3329A207" w14:textId="4B45E2F2" w:rsidR="00F06352" w:rsidRDefault="00F06352" w:rsidP="00291570">
                      <w:pPr>
                        <w:rPr>
                          <w:sz w:val="32"/>
                          <w:szCs w:val="32"/>
                          <w:lang w:val="en-GB"/>
                        </w:rPr>
                      </w:pPr>
                      <w:r w:rsidRPr="00C443E3">
                        <w:rPr>
                          <w:b/>
                          <w:bCs/>
                          <w:i/>
                          <w:iCs/>
                          <w:sz w:val="32"/>
                          <w:szCs w:val="32"/>
                          <w:lang w:val="en-GB"/>
                        </w:rPr>
                        <w:t>Social Hub:</w:t>
                      </w:r>
                      <w:r>
                        <w:rPr>
                          <w:sz w:val="32"/>
                          <w:szCs w:val="32"/>
                          <w:lang w:val="en-GB"/>
                        </w:rPr>
                        <w:t xml:space="preserve"> This is where a player will first load into and be able to connect with others in the same area. This is where players can choose which game mode to play together or as opponents.</w:t>
                      </w:r>
                    </w:p>
                    <w:p w14:paraId="537D8D5C" w14:textId="7E3A045C" w:rsidR="00F06352" w:rsidRDefault="00F06352" w:rsidP="00291570">
                      <w:pPr>
                        <w:rPr>
                          <w:sz w:val="32"/>
                          <w:szCs w:val="32"/>
                          <w:lang w:val="en-GB"/>
                        </w:rPr>
                      </w:pPr>
                      <w:r w:rsidRPr="00C443E3">
                        <w:rPr>
                          <w:b/>
                          <w:bCs/>
                          <w:i/>
                          <w:iCs/>
                          <w:sz w:val="32"/>
                          <w:szCs w:val="32"/>
                          <w:lang w:val="en-GB"/>
                        </w:rPr>
                        <w:t>Escape Room:</w:t>
                      </w:r>
                      <w:r>
                        <w:rPr>
                          <w:sz w:val="32"/>
                          <w:szCs w:val="32"/>
                          <w:lang w:val="en-GB"/>
                        </w:rPr>
                        <w:t xml:space="preserve"> This game mode has players working together in order to find the exit to the escape room. PC, tablet and VR players are inside the room, completing hands-on tasks to work towards the exit solution, while mobile non-VR players are controlling the cameras around the room that may be able to see things that the other players can’t. Communication is essential to win!</w:t>
                      </w:r>
                    </w:p>
                    <w:p w14:paraId="27146F73" w14:textId="3FFB441A" w:rsidR="00F06352" w:rsidRDefault="00F06352" w:rsidP="00291570">
                      <w:pPr>
                        <w:rPr>
                          <w:sz w:val="32"/>
                          <w:szCs w:val="32"/>
                          <w:lang w:val="en-GB"/>
                        </w:rPr>
                      </w:pPr>
                      <w:r w:rsidRPr="00C443E3">
                        <w:rPr>
                          <w:b/>
                          <w:bCs/>
                          <w:i/>
                          <w:iCs/>
                          <w:sz w:val="32"/>
                          <w:szCs w:val="32"/>
                          <w:lang w:val="en-GB"/>
                        </w:rPr>
                        <w:t>Run and Gun:</w:t>
                      </w:r>
                      <w:r>
                        <w:rPr>
                          <w:sz w:val="32"/>
                          <w:szCs w:val="32"/>
                          <w:lang w:val="en-GB"/>
                        </w:rPr>
                        <w:t xml:space="preserve"> This game mode has players working against each other to be the ultimate winner. PC, tablet and VR players are inside the room, armed with guns pitted against the mobile players who are controlling the flying drones.</w:t>
                      </w:r>
                    </w:p>
                    <w:p w14:paraId="2E8ADFC3" w14:textId="69B4B1B7" w:rsidR="00F06352" w:rsidRPr="00737111" w:rsidRDefault="00F06352" w:rsidP="00291570">
                      <w:pPr>
                        <w:rPr>
                          <w:sz w:val="32"/>
                          <w:szCs w:val="32"/>
                          <w:lang w:val="en-GB"/>
                        </w:rPr>
                      </w:pPr>
                      <w:r w:rsidRPr="00C443E3">
                        <w:rPr>
                          <w:b/>
                          <w:bCs/>
                          <w:i/>
                          <w:iCs/>
                          <w:sz w:val="32"/>
                          <w:szCs w:val="32"/>
                          <w:lang w:val="en-GB"/>
                        </w:rPr>
                        <w:t>Range:</w:t>
                      </w:r>
                      <w:r>
                        <w:rPr>
                          <w:sz w:val="32"/>
                          <w:szCs w:val="32"/>
                          <w:lang w:val="en-GB"/>
                        </w:rPr>
                        <w:t xml:space="preserve"> Practise shooting at the gun range. This is the best place for those new to VR as it can help acclimatise slower than jumping straight into the more fast-paced games. The only limitation is the amount of ammo.</w:t>
                      </w:r>
                    </w:p>
                  </w:txbxContent>
                </v:textbox>
                <w10:wrap type="square" anchorx="page" anchory="margin"/>
              </v:shape>
            </w:pict>
          </mc:Fallback>
        </mc:AlternateContent>
      </w:r>
      <w:r w:rsidR="00291570" w:rsidRPr="00291570">
        <w:rPr>
          <w:noProof/>
          <w:color w:val="9D9898" w:themeColor="accent6" w:themeShade="BF"/>
        </w:rPr>
        <mc:AlternateContent>
          <mc:Choice Requires="wps">
            <w:drawing>
              <wp:anchor distT="0" distB="0" distL="114300" distR="114300" simplePos="0" relativeHeight="252092416" behindDoc="0" locked="0" layoutInCell="1" allowOverlap="1" wp14:anchorId="2272A844" wp14:editId="56C9A16D">
                <wp:simplePos x="0" y="0"/>
                <wp:positionH relativeFrom="column">
                  <wp:posOffset>6322060</wp:posOffset>
                </wp:positionH>
                <wp:positionV relativeFrom="paragraph">
                  <wp:posOffset>-648335</wp:posOffset>
                </wp:positionV>
                <wp:extent cx="7089140" cy="652780"/>
                <wp:effectExtent l="0" t="0" r="0" b="0"/>
                <wp:wrapNone/>
                <wp:docPr id="181" name="Parallelogram 181" title="Shape"/>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solidFill>
                          <a:srgbClr val="024F75"/>
                        </a:solidFill>
                        <a:ln w="381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8193" id="Parallelogram 181" o:spid="_x0000_s1026" type="#_x0000_t7" alt="Title: Shape" style="position:absolute;margin-left:497.8pt;margin-top:-51.05pt;width:558.2pt;height:51.4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" adj="1379" fillcolor="#024f75" stroked="f" strokeweight="3pt"/>
            </w:pict>
          </mc:Fallback>
        </mc:AlternateContent>
      </w:r>
      <w:r w:rsidR="00291570" w:rsidRPr="00291570">
        <w:rPr>
          <w:noProof/>
          <w:color w:val="9D9898" w:themeColor="accent6" w:themeShade="BF"/>
        </w:rPr>
        <mc:AlternateContent>
          <mc:Choice Requires="wps">
            <w:drawing>
              <wp:anchor distT="0" distB="0" distL="114300" distR="114300" simplePos="0" relativeHeight="252091392" behindDoc="0" locked="0" layoutInCell="1" allowOverlap="1" wp14:anchorId="083F9BA6" wp14:editId="1042AF70">
                <wp:simplePos x="0" y="0"/>
                <wp:positionH relativeFrom="column">
                  <wp:posOffset>-431703</wp:posOffset>
                </wp:positionH>
                <wp:positionV relativeFrom="paragraph">
                  <wp:posOffset>-648286</wp:posOffset>
                </wp:positionV>
                <wp:extent cx="7089140" cy="652780"/>
                <wp:effectExtent l="0" t="0" r="0" b="0"/>
                <wp:wrapNone/>
                <wp:docPr id="180" name="Parallelogram 180"/>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solidFill>
                          <a:srgbClr val="F2F2F2"/>
                        </a:solidFill>
                        <a:ln w="38100" cap="flat" cmpd="sng" algn="ctr">
                          <a:noFill/>
                          <a:prstDash val="solid"/>
                        </a:ln>
                        <a:effectLst/>
                      </wps:spPr>
                      <wps:txbx>
                        <w:txbxContent>
                          <w:p w14:paraId="135F6910" w14:textId="31AAC64B" w:rsidR="00F06352" w:rsidRPr="005714F7" w:rsidRDefault="00F06352" w:rsidP="00291570">
                            <w:pPr>
                              <w:rPr>
                                <w:color w:val="082A75" w:themeColor="text2"/>
                                <w:sz w:val="56"/>
                                <w:szCs w:val="56"/>
                              </w:rPr>
                            </w:pPr>
                            <w:r>
                              <w:rPr>
                                <w:color w:val="082A75" w:themeColor="text2"/>
                                <w:sz w:val="56"/>
                                <w:szCs w:val="56"/>
                              </w:rPr>
                              <w:t>Social Sandbox VR Manual</w:t>
                            </w:r>
                          </w:p>
                          <w:p w14:paraId="4E4E3AD7" w14:textId="77777777" w:rsidR="00F06352" w:rsidRDefault="00F06352" w:rsidP="002915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F9BA6" id="Parallelogram 180" o:spid="_x0000_s1036" type="#_x0000_t7" style="position:absolute;margin-left:-34pt;margin-top:-51.05pt;width:558.2pt;height:51.4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" adj="1379" fillcolor="#f2f2f2" stroked="f" strokeweight="3pt">
                <v:textbox>
                  <w:txbxContent>
                    <w:p w14:paraId="135F6910" w14:textId="31AAC64B" w:rsidR="00F06352" w:rsidRPr="005714F7" w:rsidRDefault="00F06352" w:rsidP="00291570">
                      <w:pPr>
                        <w:rPr>
                          <w:color w:val="082A75" w:themeColor="text2"/>
                          <w:sz w:val="56"/>
                          <w:szCs w:val="56"/>
                        </w:rPr>
                      </w:pPr>
                      <w:r>
                        <w:rPr>
                          <w:color w:val="082A75" w:themeColor="text2"/>
                          <w:sz w:val="56"/>
                          <w:szCs w:val="56"/>
                        </w:rPr>
                        <w:t>Social Sandbox VR Manual</w:t>
                      </w:r>
                    </w:p>
                    <w:p w14:paraId="4E4E3AD7" w14:textId="77777777" w:rsidR="00F06352" w:rsidRDefault="00F06352" w:rsidP="00291570">
                      <w:pPr>
                        <w:jc w:val="center"/>
                      </w:pPr>
                    </w:p>
                  </w:txbxContent>
                </v:textbox>
              </v:shape>
            </w:pict>
          </mc:Fallback>
        </mc:AlternateContent>
      </w:r>
      <w:r w:rsidR="00291570" w:rsidRPr="00291570">
        <w:rPr>
          <w:noProof/>
          <w:color w:val="9D9898" w:themeColor="accent6" w:themeShade="BF"/>
        </w:rPr>
        <mc:AlternateContent>
          <mc:Choice Requires="wps">
            <w:drawing>
              <wp:anchor distT="182880" distB="182880" distL="182880" distR="182880" simplePos="0" relativeHeight="252093440" behindDoc="0" locked="0" layoutInCell="1" allowOverlap="1" wp14:anchorId="662FE581" wp14:editId="6951112F">
                <wp:simplePos x="0" y="0"/>
                <wp:positionH relativeFrom="margin">
                  <wp:posOffset>-2540</wp:posOffset>
                </wp:positionH>
                <wp:positionV relativeFrom="margin">
                  <wp:posOffset>3810</wp:posOffset>
                </wp:positionV>
                <wp:extent cx="3126740" cy="9154160"/>
                <wp:effectExtent l="0" t="0" r="0" b="8890"/>
                <wp:wrapSquare wrapText="bothSides"/>
                <wp:docPr id="182" name="Snip Single Corner Rectangle 118"/>
                <wp:cNvGraphicFramePr/>
                <a:graphic xmlns:a="http://schemas.openxmlformats.org/drawingml/2006/main">
                  <a:graphicData uri="http://schemas.microsoft.com/office/word/2010/wordprocessingShape">
                    <wps:wsp>
                      <wps:cNvSpPr/>
                      <wps:spPr>
                        <a:xfrm>
                          <a:off x="0" y="0"/>
                          <a:ext cx="3126740" cy="9154160"/>
                        </a:xfrm>
                        <a:prstGeom prst="snip1Rect">
                          <a:avLst/>
                        </a:prstGeom>
                        <a:gradFill flip="none" rotWithShape="1">
                          <a:gsLst>
                            <a:gs pos="0">
                              <a:srgbClr val="082A75">
                                <a:lumMod val="60000"/>
                                <a:lumOff val="40000"/>
                                <a:alpha val="20000"/>
                              </a:srgbClr>
                            </a:gs>
                            <a:gs pos="100000">
                              <a:srgbClr val="082A75">
                                <a:lumMod val="20000"/>
                                <a:lumOff val="80000"/>
                                <a:alpha val="20000"/>
                              </a:srgbClr>
                            </a:gs>
                          </a:gsLst>
                          <a:lin ang="5400000" scaled="0"/>
                          <a:tileRect/>
                        </a:gradFill>
                        <a:ln w="38100" cap="flat" cmpd="sng" algn="ctr">
                          <a:noFill/>
                          <a:prstDash val="solid"/>
                        </a:ln>
                        <a:effectLst/>
                      </wps:spPr>
                      <wps:txbx>
                        <w:txbxContent>
                          <w:p w14:paraId="35A5D9B8" w14:textId="7845FC76" w:rsidR="00F06352" w:rsidRDefault="00F06352" w:rsidP="00291570">
                            <w:pPr>
                              <w:rPr>
                                <w:color w:val="04143A" w:themeColor="text2" w:themeShade="80"/>
                              </w:rPr>
                            </w:pPr>
                            <w:r>
                              <w:rPr>
                                <w:color w:val="04143A" w:themeColor="text2" w:themeShade="80"/>
                              </w:rPr>
                              <w:t xml:space="preserve"> </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662FE581" id="_x0000_s1037" style="position:absolute;margin-left:-.2pt;margin-top:.3pt;width:246.2pt;height:720.8pt;z-index:252093440;visibility:visible;mso-wrap-style:square;mso-width-percent:400;mso-height-percent:0;mso-wrap-distance-left:14.4pt;mso-wrap-distance-top:14.4pt;mso-wrap-distance-right:14.4pt;mso-wrap-distance-bottom:14.4pt;mso-position-horizontal:absolute;mso-position-horizontal-relative:margin;mso-position-vertical:absolute;mso-position-vertical-relative:margin;mso-width-percent:400;mso-height-percent:0;mso-width-relative:margin;mso-height-relative:margin;v-text-anchor:top" coordsize="3126740,9154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" adj="-11796480,,5400" path="m,l2605606,r521134,521134l3126740,9154160,,9154160,,xe" fillcolor="#2766f0" stroked="f" strokeweight="3pt">
                <v:fill opacity="13107f" color2="#b7ccfa" o:opacity2="13107f" rotate="t" focus="100%" type="gradient">
                  <o:fill v:ext="view" type="gradientUnscaled"/>
                </v:fill>
                <v:stroke joinstyle="miter"/>
                <v:formulas/>
                <v:path arrowok="t" o:connecttype="custom" o:connectlocs="0,0;2605606,0;3126740,521134;3126740,9154160;0,9154160;0,0" o:connectangles="0,0,0,0,0,0" textboxrect="0,0,3126740,9154160"/>
                <v:textbox inset="18pt,7.2pt,0,7.2pt">
                  <w:txbxContent>
                    <w:p w14:paraId="35A5D9B8" w14:textId="7845FC76" w:rsidR="00F06352" w:rsidRDefault="00F06352" w:rsidP="00291570">
                      <w:pPr>
                        <w:rPr>
                          <w:color w:val="04143A" w:themeColor="text2" w:themeShade="80"/>
                        </w:rPr>
                      </w:pPr>
                      <w:r>
                        <w:rPr>
                          <w:color w:val="04143A" w:themeColor="text2" w:themeShade="80"/>
                        </w:rPr>
                        <w:t xml:space="preserve"> </w:t>
                      </w:r>
                    </w:p>
                  </w:txbxContent>
                </v:textbox>
                <w10:wrap type="square" anchorx="margin" anchory="margin"/>
              </v:shape>
            </w:pict>
          </mc:Fallback>
        </mc:AlternateContent>
      </w:r>
    </w:p>
    <w:p w14:paraId="01C15BAC" w14:textId="3D39CB17" w:rsidR="00E7067F" w:rsidRDefault="00366DEA" w:rsidP="008D6153">
      <w:r w:rsidRPr="007B405B">
        <w:rPr>
          <w:noProof/>
          <w:color w:val="9D9898" w:themeColor="accent6" w:themeShade="BF"/>
        </w:rPr>
        <w:lastRenderedPageBreak/>
        <mc:AlternateContent>
          <mc:Choice Requires="wps">
            <w:drawing>
              <wp:anchor distT="0" distB="0" distL="114300" distR="114300" simplePos="0" relativeHeight="252362752" behindDoc="0" locked="0" layoutInCell="1" allowOverlap="1" wp14:anchorId="7C292808" wp14:editId="551C5611">
                <wp:simplePos x="0" y="0"/>
                <wp:positionH relativeFrom="column">
                  <wp:posOffset>3489960</wp:posOffset>
                </wp:positionH>
                <wp:positionV relativeFrom="paragraph">
                  <wp:posOffset>1989244</wp:posOffset>
                </wp:positionV>
                <wp:extent cx="609600" cy="266700"/>
                <wp:effectExtent l="0" t="0" r="0" b="0"/>
                <wp:wrapNone/>
                <wp:docPr id="422" name="Text Box 422"/>
                <wp:cNvGraphicFramePr/>
                <a:graphic xmlns:a="http://schemas.openxmlformats.org/drawingml/2006/main">
                  <a:graphicData uri="http://schemas.microsoft.com/office/word/2010/wordprocessingShape">
                    <wps:wsp>
                      <wps:cNvSpPr txBox="1"/>
                      <wps:spPr>
                        <a:xfrm>
                          <a:off x="0" y="0"/>
                          <a:ext cx="609600" cy="266700"/>
                        </a:xfrm>
                        <a:prstGeom prst="rect">
                          <a:avLst/>
                        </a:prstGeom>
                        <a:noFill/>
                        <a:ln w="6350">
                          <a:noFill/>
                        </a:ln>
                      </wps:spPr>
                      <wps:txbx>
                        <w:txbxContent>
                          <w:p w14:paraId="19268FE7" w14:textId="67C5C1C5" w:rsidR="00F06352" w:rsidRPr="00E2485C" w:rsidRDefault="00F06352" w:rsidP="00366DEA">
                            <w:pPr>
                              <w:rPr>
                                <w:color w:val="E0EFF4" w:themeColor="accent4" w:themeTint="33"/>
                                <w:lang w:val="en-GB"/>
                              </w:rPr>
                            </w:pPr>
                            <w:r>
                              <w:rPr>
                                <w:color w:val="E0EFF4" w:themeColor="accent4" w:themeTint="33"/>
                                <w:lang w:val="en-GB"/>
                              </w:rPr>
                              <w:t>.</w:t>
                            </w:r>
                            <w:r w:rsidRPr="0016309E">
                              <w:rPr>
                                <w:color w:val="E0EFF4" w:themeColor="accent4" w:themeTint="33"/>
                                <w:lang w:val="en-GB"/>
                              </w:rPr>
                              <w:t xml:space="preserve"> </w:t>
                            </w:r>
                            <w:r w:rsidRPr="0016309E">
                              <w:rPr>
                                <w:noProof/>
                                <w:color w:val="E0EFF4" w:themeColor="accent4" w:themeTint="33"/>
                                <w:lang w:val="en-GB"/>
                              </w:rPr>
                              <w:drawing>
                                <wp:inline distT="0" distB="0" distL="0" distR="0" wp14:anchorId="776B59AC" wp14:editId="6C5C03A2">
                                  <wp:extent cx="386080" cy="16891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080" cy="168910"/>
                                          </a:xfrm>
                                          <a:prstGeom prst="rect">
                                            <a:avLst/>
                                          </a:prstGeom>
                                          <a:noFill/>
                                          <a:ln>
                                            <a:noFill/>
                                          </a:ln>
                                        </pic:spPr>
                                      </pic:pic>
                                    </a:graphicData>
                                  </a:graphic>
                                </wp:inline>
                              </w:drawing>
                            </w:r>
                            <w:r w:rsidRPr="0016309E">
                              <w:rPr>
                                <w:noProof/>
                                <w:color w:val="E0EFF4" w:themeColor="accent4" w:themeTint="33"/>
                                <w:lang w:val="en-GB"/>
                              </w:rPr>
                              <w:drawing>
                                <wp:inline distT="0" distB="0" distL="0" distR="0" wp14:anchorId="21044A46" wp14:editId="3CA232FA">
                                  <wp:extent cx="386080" cy="16891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080" cy="168910"/>
                                          </a:xfrm>
                                          <a:prstGeom prst="rect">
                                            <a:avLst/>
                                          </a:prstGeom>
                                          <a:noFill/>
                                          <a:ln>
                                            <a:noFill/>
                                          </a:ln>
                                        </pic:spPr>
                                      </pic:pic>
                                    </a:graphicData>
                                  </a:graphic>
                                </wp:inline>
                              </w:drawing>
                            </w:r>
                            <w:r w:rsidRPr="0016309E">
                              <w:rPr>
                                <w:noProof/>
                                <w:color w:val="E0EFF4" w:themeColor="accent4" w:themeTint="33"/>
                                <w:lang w:val="en-GB"/>
                              </w:rPr>
                              <w:drawing>
                                <wp:inline distT="0" distB="0" distL="0" distR="0" wp14:anchorId="358A689A" wp14:editId="19DBB63D">
                                  <wp:extent cx="386080" cy="16891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080" cy="168910"/>
                                          </a:xfrm>
                                          <a:prstGeom prst="rect">
                                            <a:avLst/>
                                          </a:prstGeom>
                                          <a:noFill/>
                                          <a:ln>
                                            <a:noFill/>
                                          </a:ln>
                                        </pic:spPr>
                                      </pic:pic>
                                    </a:graphicData>
                                  </a:graphic>
                                </wp:inline>
                              </w:drawing>
                            </w:r>
                            <w:r w:rsidRPr="00E2485C">
                              <w:rPr>
                                <w:color w:val="E0EFF4" w:themeColor="accent4" w:themeTint="33"/>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292808" id="_x0000_t202" coordsize="21600,21600" o:spt="202" path="m,l,21600r21600,l21600,xe">
                <v:stroke joinstyle="miter"/>
                <v:path gradientshapeok="t" o:connecttype="rect"/>
              </v:shapetype>
              <v:shape id="Text Box 422" o:spid="_x0000_s1038" type="#_x0000_t202" style="position:absolute;margin-left:274.8pt;margin-top:156.65pt;width:48pt;height:21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" filled="f" stroked="f" strokeweight=".5pt">
                <v:textbox>
                  <w:txbxContent>
                    <w:p w14:paraId="19268FE7" w14:textId="67C5C1C5" w:rsidR="00F06352" w:rsidRPr="00E2485C" w:rsidRDefault="00F06352" w:rsidP="00366DEA">
                      <w:pPr>
                        <w:rPr>
                          <w:color w:val="E0EFF4" w:themeColor="accent4" w:themeTint="33"/>
                          <w:lang w:val="en-GB"/>
                        </w:rPr>
                      </w:pPr>
                      <w:r>
                        <w:rPr>
                          <w:color w:val="E0EFF4" w:themeColor="accent4" w:themeTint="33"/>
                          <w:lang w:val="en-GB"/>
                        </w:rPr>
                        <w:t>.</w:t>
                      </w:r>
                      <w:r w:rsidRPr="0016309E">
                        <w:rPr>
                          <w:color w:val="E0EFF4" w:themeColor="accent4" w:themeTint="33"/>
                          <w:lang w:val="en-GB"/>
                        </w:rPr>
                        <w:t xml:space="preserve"> </w:t>
                      </w:r>
                      <w:r w:rsidRPr="0016309E">
                        <w:rPr>
                          <w:noProof/>
                          <w:color w:val="E0EFF4" w:themeColor="accent4" w:themeTint="33"/>
                          <w:lang w:val="en-GB"/>
                        </w:rPr>
                        <w:drawing>
                          <wp:inline distT="0" distB="0" distL="0" distR="0" wp14:anchorId="776B59AC" wp14:editId="6C5C03A2">
                            <wp:extent cx="386080" cy="16891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080" cy="168910"/>
                                    </a:xfrm>
                                    <a:prstGeom prst="rect">
                                      <a:avLst/>
                                    </a:prstGeom>
                                    <a:noFill/>
                                    <a:ln>
                                      <a:noFill/>
                                    </a:ln>
                                  </pic:spPr>
                                </pic:pic>
                              </a:graphicData>
                            </a:graphic>
                          </wp:inline>
                        </w:drawing>
                      </w:r>
                      <w:r w:rsidRPr="0016309E">
                        <w:rPr>
                          <w:noProof/>
                          <w:color w:val="E0EFF4" w:themeColor="accent4" w:themeTint="33"/>
                          <w:lang w:val="en-GB"/>
                        </w:rPr>
                        <w:drawing>
                          <wp:inline distT="0" distB="0" distL="0" distR="0" wp14:anchorId="21044A46" wp14:editId="3CA232FA">
                            <wp:extent cx="386080" cy="16891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080" cy="168910"/>
                                    </a:xfrm>
                                    <a:prstGeom prst="rect">
                                      <a:avLst/>
                                    </a:prstGeom>
                                    <a:noFill/>
                                    <a:ln>
                                      <a:noFill/>
                                    </a:ln>
                                  </pic:spPr>
                                </pic:pic>
                              </a:graphicData>
                            </a:graphic>
                          </wp:inline>
                        </w:drawing>
                      </w:r>
                      <w:r w:rsidRPr="0016309E">
                        <w:rPr>
                          <w:noProof/>
                          <w:color w:val="E0EFF4" w:themeColor="accent4" w:themeTint="33"/>
                          <w:lang w:val="en-GB"/>
                        </w:rPr>
                        <w:drawing>
                          <wp:inline distT="0" distB="0" distL="0" distR="0" wp14:anchorId="358A689A" wp14:editId="19DBB63D">
                            <wp:extent cx="386080" cy="16891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080" cy="168910"/>
                                    </a:xfrm>
                                    <a:prstGeom prst="rect">
                                      <a:avLst/>
                                    </a:prstGeom>
                                    <a:noFill/>
                                    <a:ln>
                                      <a:noFill/>
                                    </a:ln>
                                  </pic:spPr>
                                </pic:pic>
                              </a:graphicData>
                            </a:graphic>
                          </wp:inline>
                        </w:drawing>
                      </w:r>
                      <w:r w:rsidRPr="00E2485C">
                        <w:rPr>
                          <w:color w:val="E0EFF4" w:themeColor="accent4" w:themeTint="33"/>
                          <w:lang w:val="en-GB"/>
                        </w:rPr>
                        <w:t>.</w:t>
                      </w:r>
                    </w:p>
                  </w:txbxContent>
                </v:textbox>
              </v:shape>
            </w:pict>
          </mc:Fallback>
        </mc:AlternateContent>
      </w:r>
      <w:r w:rsidR="008E34CB" w:rsidRPr="008E34CB">
        <w:rPr>
          <w:noProof/>
        </w:rPr>
        <mc:AlternateContent>
          <mc:Choice Requires="wps">
            <w:drawing>
              <wp:anchor distT="0" distB="0" distL="114300" distR="114300" simplePos="0" relativeHeight="252193792" behindDoc="0" locked="0" layoutInCell="1" allowOverlap="1" wp14:anchorId="495AD655" wp14:editId="6D31166E">
                <wp:simplePos x="0" y="0"/>
                <wp:positionH relativeFrom="column">
                  <wp:posOffset>1557655</wp:posOffset>
                </wp:positionH>
                <wp:positionV relativeFrom="paragraph">
                  <wp:posOffset>1739900</wp:posOffset>
                </wp:positionV>
                <wp:extent cx="3981450" cy="3981450"/>
                <wp:effectExtent l="0" t="0" r="0" b="0"/>
                <wp:wrapNone/>
                <wp:docPr id="317" name="Rectangle: Diagonal Corners Snipped 317"/>
                <wp:cNvGraphicFramePr/>
                <a:graphic xmlns:a="http://schemas.openxmlformats.org/drawingml/2006/main">
                  <a:graphicData uri="http://schemas.microsoft.com/office/word/2010/wordprocessingShape">
                    <wps:wsp>
                      <wps:cNvSpPr/>
                      <wps:spPr>
                        <a:xfrm>
                          <a:off x="0" y="0"/>
                          <a:ext cx="3981450" cy="3981450"/>
                        </a:xfrm>
                        <a:prstGeom prst="snip2DiagRect">
                          <a:avLst>
                            <a:gd name="adj1" fmla="val 0"/>
                            <a:gd name="adj2" fmla="val 1810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2C108" w14:textId="2F4BFFB9" w:rsidR="00F06352" w:rsidRPr="00AF5119" w:rsidRDefault="00F06352" w:rsidP="008E34CB">
                            <w:pPr>
                              <w:pStyle w:val="Heading2"/>
                              <w:rPr>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AD655" id="Rectangle: Diagonal Corners Snipped 317" o:spid="_x0000_s1039" style="position:absolute;margin-left:122.65pt;margin-top:137pt;width:313.5pt;height:313.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81450,3981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" adj="-11796480,,5400" path="m,l3260728,r720722,720722l3981450,3981450r,l720722,3981450,,3260728,,xe" fillcolor="#f2f2f2 [3208]" stroked="f" strokeweight="3pt">
                <v:stroke joinstyle="miter"/>
                <v:formulas/>
                <v:path arrowok="t" o:connecttype="custom" o:connectlocs="0,0;3260728,0;3981450,720722;3981450,3981450;3981450,3981450;720722,3981450;0,3260728;0,0" o:connectangles="0,0,0,0,0,0,0,0" textboxrect="0,0,3981450,3981450"/>
                <v:textbox>
                  <w:txbxContent>
                    <w:p w14:paraId="0C22C108" w14:textId="2F4BFFB9" w:rsidR="00F06352" w:rsidRPr="00AF5119" w:rsidRDefault="00F06352" w:rsidP="008E34CB">
                      <w:pPr>
                        <w:pStyle w:val="Heading2"/>
                        <w:rPr>
                          <w:szCs w:val="44"/>
                        </w:rPr>
                      </w:pPr>
                    </w:p>
                  </w:txbxContent>
                </v:textbox>
              </v:shape>
            </w:pict>
          </mc:Fallback>
        </mc:AlternateContent>
      </w:r>
      <w:r w:rsidR="008E34CB" w:rsidRPr="008E34CB">
        <w:rPr>
          <w:noProof/>
        </w:rPr>
        <mc:AlternateContent>
          <mc:Choice Requires="wps">
            <w:drawing>
              <wp:anchor distT="0" distB="0" distL="114300" distR="114300" simplePos="0" relativeHeight="252194816" behindDoc="0" locked="0" layoutInCell="1" allowOverlap="1" wp14:anchorId="0FEE60B4" wp14:editId="520E0274">
                <wp:simplePos x="0" y="0"/>
                <wp:positionH relativeFrom="column">
                  <wp:posOffset>340995</wp:posOffset>
                </wp:positionH>
                <wp:positionV relativeFrom="paragraph">
                  <wp:posOffset>5123815</wp:posOffset>
                </wp:positionV>
                <wp:extent cx="1851025" cy="1790700"/>
                <wp:effectExtent l="0" t="0" r="0" b="0"/>
                <wp:wrapNone/>
                <wp:docPr id="318" name="Rectangle: Single Corner Snipped 318"/>
                <wp:cNvGraphicFramePr/>
                <a:graphic xmlns:a="http://schemas.openxmlformats.org/drawingml/2006/main">
                  <a:graphicData uri="http://schemas.microsoft.com/office/word/2010/wordprocessingShape">
                    <wps:wsp>
                      <wps:cNvSpPr/>
                      <wps:spPr>
                        <a:xfrm>
                          <a:off x="0" y="0"/>
                          <a:ext cx="1851025" cy="1790700"/>
                        </a:xfrm>
                        <a:prstGeom prst="snip1Rect">
                          <a:avLst>
                            <a:gd name="adj" fmla="val 39988"/>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A3F21" w14:textId="22F86BCB" w:rsidR="00F06352" w:rsidRPr="00F23A01" w:rsidRDefault="00F06352" w:rsidP="008E34CB">
                            <w:pPr>
                              <w:pStyle w:val="Heading3"/>
                              <w:spacing w:before="0"/>
                              <w:rPr>
                                <w:color w:val="F2F2F2" w:themeColor="accent5"/>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60B4" id="Rectangle: Single Corner Snipped 318" o:spid="_x0000_s1040" style="position:absolute;margin-left:26.85pt;margin-top:403.45pt;width:145.75pt;height:141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10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" adj="-11796480,,5400" path="m,l1134960,r716065,716065l1851025,1790700,,1790700,,xe" fillcolor="#024f75 [3204]" stroked="f" strokeweight="3pt">
                <v:stroke joinstyle="miter"/>
                <v:formulas/>
                <v:path arrowok="t" o:connecttype="custom" o:connectlocs="0,0;1134960,0;1851025,716065;1851025,1790700;0,1790700;0,0" o:connectangles="0,0,0,0,0,0" textboxrect="0,0,1851025,1790700"/>
                <v:textbox>
                  <w:txbxContent>
                    <w:p w14:paraId="2D7A3F21" w14:textId="22F86BCB" w:rsidR="00F06352" w:rsidRPr="00F23A01" w:rsidRDefault="00F06352" w:rsidP="008E34CB">
                      <w:pPr>
                        <w:pStyle w:val="Heading3"/>
                        <w:spacing w:before="0"/>
                        <w:rPr>
                          <w:color w:val="F2F2F2" w:themeColor="accent5"/>
                          <w:lang w:val="en-GB"/>
                        </w:rPr>
                      </w:pPr>
                    </w:p>
                  </w:txbxContent>
                </v:textbox>
              </v:shape>
            </w:pict>
          </mc:Fallback>
        </mc:AlternateContent>
      </w:r>
      <w:r w:rsidR="008E34CB" w:rsidRPr="008E34CB">
        <w:rPr>
          <w:noProof/>
        </w:rPr>
        <mc:AlternateContent>
          <mc:Choice Requires="wps">
            <w:drawing>
              <wp:anchor distT="0" distB="0" distL="114300" distR="114300" simplePos="0" relativeHeight="252195840" behindDoc="0" locked="0" layoutInCell="1" allowOverlap="1" wp14:anchorId="7B990D46" wp14:editId="7E810736">
                <wp:simplePos x="0" y="0"/>
                <wp:positionH relativeFrom="column">
                  <wp:posOffset>4944110</wp:posOffset>
                </wp:positionH>
                <wp:positionV relativeFrom="paragraph">
                  <wp:posOffset>0</wp:posOffset>
                </wp:positionV>
                <wp:extent cx="2435860" cy="2356485"/>
                <wp:effectExtent l="0" t="0" r="2540" b="5715"/>
                <wp:wrapNone/>
                <wp:docPr id="319" name="Rectangle: Single Corner Snipped 319"/>
                <wp:cNvGraphicFramePr/>
                <a:graphic xmlns:a="http://schemas.openxmlformats.org/drawingml/2006/main">
                  <a:graphicData uri="http://schemas.microsoft.com/office/word/2010/wordprocessingShape">
                    <wps:wsp>
                      <wps:cNvSpPr/>
                      <wps:spPr>
                        <a:xfrm flipH="1" flipV="1">
                          <a:off x="0" y="0"/>
                          <a:ext cx="2435860" cy="2356485"/>
                        </a:xfrm>
                        <a:prstGeom prst="snip1Rect">
                          <a:avLst>
                            <a:gd name="adj" fmla="val 3013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F41C5" w14:textId="72D2FB1D" w:rsidR="00F06352" w:rsidRPr="00F23A01" w:rsidRDefault="00F06352" w:rsidP="008E34CB">
                            <w:pPr>
                              <w:pStyle w:val="Heading3"/>
                              <w:spacing w:before="0"/>
                              <w:rPr>
                                <w:color w:val="F2F2F2" w:themeColor="accent5"/>
                                <w:sz w:val="52"/>
                                <w:szCs w:val="52"/>
                                <w:lang w:val="en-GB"/>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90D46" id="Rectangle: Single Corner Snipped 319" o:spid="_x0000_s1041" style="position:absolute;margin-left:389.3pt;margin-top:0;width:191.8pt;height:185.55pt;flip:x y;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5860,23564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" adj="-11796480,,5400" path="m,l1725828,r710032,710032l2435860,2356485,,2356485,,xe" fillcolor="#024f75 [3204]" stroked="f" strokeweight="3pt">
                <v:stroke joinstyle="miter"/>
                <v:formulas/>
                <v:path arrowok="t" o:connecttype="custom" o:connectlocs="0,0;1725828,0;2435860,710032;2435860,2356485;0,2356485;0,0" o:connectangles="0,0,0,0,0,0" textboxrect="0,0,2435860,2356485"/>
                <v:textbox>
                  <w:txbxContent>
                    <w:p w14:paraId="096F41C5" w14:textId="72D2FB1D" w:rsidR="00F06352" w:rsidRPr="00F23A01" w:rsidRDefault="00F06352" w:rsidP="008E34CB">
                      <w:pPr>
                        <w:pStyle w:val="Heading3"/>
                        <w:spacing w:before="0"/>
                        <w:rPr>
                          <w:color w:val="F2F2F2" w:themeColor="accent5"/>
                          <w:sz w:val="52"/>
                          <w:szCs w:val="52"/>
                          <w:lang w:val="en-GB"/>
                        </w:rPr>
                      </w:pPr>
                    </w:p>
                  </w:txbxContent>
                </v:textbox>
              </v:shape>
            </w:pict>
          </mc:Fallback>
        </mc:AlternateContent>
      </w:r>
      <w:r w:rsidR="008E34CB" w:rsidRPr="008E34CB">
        <w:rPr>
          <w:noProof/>
        </w:rPr>
        <mc:AlternateContent>
          <mc:Choice Requires="wps">
            <w:drawing>
              <wp:anchor distT="0" distB="0" distL="114300" distR="114300" simplePos="0" relativeHeight="252196864" behindDoc="0" locked="0" layoutInCell="1" allowOverlap="1" wp14:anchorId="2AD7A3D8" wp14:editId="36FE921D">
                <wp:simplePos x="0" y="0"/>
                <wp:positionH relativeFrom="column">
                  <wp:posOffset>-1089660</wp:posOffset>
                </wp:positionH>
                <wp:positionV relativeFrom="paragraph">
                  <wp:posOffset>7940040</wp:posOffset>
                </wp:positionV>
                <wp:extent cx="7089140" cy="652780"/>
                <wp:effectExtent l="0" t="0" r="0" b="0"/>
                <wp:wrapNone/>
                <wp:docPr id="320" name="Parallelogram 320"/>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534A2" w14:textId="77777777" w:rsidR="00F06352" w:rsidRDefault="00F06352" w:rsidP="008E34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A3D8" id="Parallelogram 320" o:spid="_x0000_s1042" type="#_x0000_t7" style="position:absolute;margin-left:-85.8pt;margin-top:625.2pt;width:558.2pt;height:51.4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" adj="1379" fillcolor="#f2f2f2 [3208]" stroked="f" strokeweight="3pt">
                <v:textbox>
                  <w:txbxContent>
                    <w:p w14:paraId="216534A2" w14:textId="77777777" w:rsidR="00F06352" w:rsidRDefault="00F06352" w:rsidP="008E34CB">
                      <w:pPr>
                        <w:jc w:val="center"/>
                      </w:pPr>
                    </w:p>
                  </w:txbxContent>
                </v:textbox>
              </v:shape>
            </w:pict>
          </mc:Fallback>
        </mc:AlternateContent>
      </w:r>
      <w:r w:rsidR="008E34CB" w:rsidRPr="008E34CB">
        <w:rPr>
          <w:noProof/>
        </w:rPr>
        <mc:AlternateContent>
          <mc:Choice Requires="wps">
            <w:drawing>
              <wp:anchor distT="0" distB="0" distL="114300" distR="114300" simplePos="0" relativeHeight="252197888" behindDoc="0" locked="0" layoutInCell="1" allowOverlap="1" wp14:anchorId="24C997E2" wp14:editId="5F3820CD">
                <wp:simplePos x="0" y="0"/>
                <wp:positionH relativeFrom="column">
                  <wp:posOffset>5666740</wp:posOffset>
                </wp:positionH>
                <wp:positionV relativeFrom="paragraph">
                  <wp:posOffset>7940040</wp:posOffset>
                </wp:positionV>
                <wp:extent cx="7089140" cy="652780"/>
                <wp:effectExtent l="0" t="0" r="0" b="0"/>
                <wp:wrapNone/>
                <wp:docPr id="321" name="Parallelogram 321" title="Shape"/>
                <wp:cNvGraphicFramePr/>
                <a:graphic xmlns:a="http://schemas.openxmlformats.org/drawingml/2006/main">
                  <a:graphicData uri="http://schemas.microsoft.com/office/word/2010/wordprocessingShape">
                    <wps:wsp>
                      <wps:cNvSpPr/>
                      <wps:spPr>
                        <a:xfrm>
                          <a:off x="0" y="0"/>
                          <a:ext cx="7089140" cy="652780"/>
                        </a:xfrm>
                        <a:prstGeom prst="parallelogram">
                          <a:avLst>
                            <a:gd name="adj" fmla="val 69331"/>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D8615" id="Parallelogram 321" o:spid="_x0000_s1026" type="#_x0000_t7" alt="Title: Shape" style="position:absolute;margin-left:446.2pt;margin-top:625.2pt;width:558.2pt;height:51.4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" adj="1379" fillcolor="#024f75 [3204]" stroked="f" strokeweight="3pt"/>
            </w:pict>
          </mc:Fallback>
        </mc:AlternateContent>
      </w:r>
    </w:p>
    <w:p w14:paraId="346EB38D" w14:textId="15EAF613" w:rsidR="00E7067F" w:rsidRDefault="00E7067F" w:rsidP="000C7935">
      <w:pPr>
        <w:tabs>
          <w:tab w:val="left" w:pos="2940"/>
        </w:tabs>
      </w:pPr>
    </w:p>
    <w:p w14:paraId="71EF062C" w14:textId="79CCCCED" w:rsidR="00E7067F" w:rsidRDefault="00E7067F" w:rsidP="000C7935">
      <w:pPr>
        <w:tabs>
          <w:tab w:val="left" w:pos="2940"/>
        </w:tabs>
      </w:pPr>
    </w:p>
    <w:p w14:paraId="40DEA58C" w14:textId="3881B2AB" w:rsidR="00E7067F" w:rsidRDefault="00E7067F" w:rsidP="000C7935">
      <w:pPr>
        <w:tabs>
          <w:tab w:val="left" w:pos="2940"/>
        </w:tabs>
      </w:pPr>
    </w:p>
    <w:p w14:paraId="62B0168C" w14:textId="185DDD31" w:rsidR="00E7067F" w:rsidRDefault="00E7067F" w:rsidP="000C7935">
      <w:pPr>
        <w:tabs>
          <w:tab w:val="left" w:pos="2940"/>
        </w:tabs>
      </w:pPr>
    </w:p>
    <w:p w14:paraId="63FB5C97" w14:textId="3D1C0B1C" w:rsidR="00E7067F" w:rsidRDefault="00E7067F" w:rsidP="000C7935">
      <w:pPr>
        <w:tabs>
          <w:tab w:val="left" w:pos="2940"/>
        </w:tabs>
      </w:pPr>
    </w:p>
    <w:p w14:paraId="77E30D7B" w14:textId="5C891F7E" w:rsidR="00E7067F" w:rsidRDefault="00E7067F" w:rsidP="000C7935">
      <w:pPr>
        <w:tabs>
          <w:tab w:val="left" w:pos="2940"/>
        </w:tabs>
      </w:pPr>
    </w:p>
    <w:p w14:paraId="138A0FB3" w14:textId="32890139" w:rsidR="00E7067F" w:rsidRDefault="00E7067F" w:rsidP="000C7935">
      <w:pPr>
        <w:tabs>
          <w:tab w:val="left" w:pos="2940"/>
        </w:tabs>
      </w:pPr>
    </w:p>
    <w:p w14:paraId="4D00AE37" w14:textId="2E284AE6" w:rsidR="00E7067F" w:rsidRDefault="00E7067F" w:rsidP="000C7935">
      <w:pPr>
        <w:tabs>
          <w:tab w:val="left" w:pos="2940"/>
        </w:tabs>
      </w:pPr>
    </w:p>
    <w:p w14:paraId="5ACE2801" w14:textId="31E18F06" w:rsidR="00E7067F" w:rsidRDefault="00E7067F" w:rsidP="000C7935">
      <w:pPr>
        <w:tabs>
          <w:tab w:val="left" w:pos="2940"/>
        </w:tabs>
      </w:pPr>
    </w:p>
    <w:p w14:paraId="353898CB" w14:textId="574A85C0" w:rsidR="00E7067F" w:rsidRDefault="00E7067F" w:rsidP="000C7935">
      <w:pPr>
        <w:tabs>
          <w:tab w:val="left" w:pos="2940"/>
        </w:tabs>
      </w:pPr>
    </w:p>
    <w:p w14:paraId="60FA0711" w14:textId="72EDFBBA" w:rsidR="00E7067F" w:rsidRDefault="00E7067F" w:rsidP="000C7935">
      <w:pPr>
        <w:tabs>
          <w:tab w:val="left" w:pos="2940"/>
        </w:tabs>
      </w:pPr>
    </w:p>
    <w:p w14:paraId="2EDF05A2" w14:textId="3CE7E374" w:rsidR="00E7067F" w:rsidRDefault="00E7067F" w:rsidP="000C7935">
      <w:pPr>
        <w:tabs>
          <w:tab w:val="left" w:pos="2940"/>
        </w:tabs>
      </w:pPr>
    </w:p>
    <w:p w14:paraId="270DBD8C" w14:textId="552D669F" w:rsidR="00E7067F" w:rsidRDefault="00E7067F" w:rsidP="000C7935">
      <w:pPr>
        <w:tabs>
          <w:tab w:val="left" w:pos="2940"/>
        </w:tabs>
      </w:pPr>
    </w:p>
    <w:p w14:paraId="49C6B588" w14:textId="672EFF17" w:rsidR="00E7067F" w:rsidRDefault="00E7067F" w:rsidP="000C7935">
      <w:pPr>
        <w:tabs>
          <w:tab w:val="left" w:pos="2940"/>
        </w:tabs>
      </w:pPr>
    </w:p>
    <w:p w14:paraId="10FD09A6" w14:textId="5667D52F" w:rsidR="00E7067F" w:rsidRDefault="00E7067F" w:rsidP="000C7935">
      <w:pPr>
        <w:tabs>
          <w:tab w:val="left" w:pos="2940"/>
        </w:tabs>
      </w:pPr>
    </w:p>
    <w:p w14:paraId="686A4889" w14:textId="506D8F27" w:rsidR="00E7067F" w:rsidRDefault="00E7067F" w:rsidP="000C7935">
      <w:pPr>
        <w:tabs>
          <w:tab w:val="left" w:pos="2940"/>
        </w:tabs>
      </w:pPr>
    </w:p>
    <w:p w14:paraId="1619ADC7" w14:textId="722C6044" w:rsidR="00E7067F" w:rsidRDefault="00E7067F" w:rsidP="000C7935">
      <w:pPr>
        <w:tabs>
          <w:tab w:val="left" w:pos="2940"/>
        </w:tabs>
      </w:pPr>
    </w:p>
    <w:p w14:paraId="2B75FAA7" w14:textId="681DAC83" w:rsidR="00E7067F" w:rsidRDefault="00E7067F" w:rsidP="000C7935">
      <w:pPr>
        <w:tabs>
          <w:tab w:val="left" w:pos="2940"/>
        </w:tabs>
      </w:pPr>
    </w:p>
    <w:p w14:paraId="5570013E" w14:textId="44EC97B1" w:rsidR="00E7067F" w:rsidRDefault="00E7067F" w:rsidP="000C7935">
      <w:pPr>
        <w:tabs>
          <w:tab w:val="left" w:pos="2940"/>
        </w:tabs>
      </w:pPr>
    </w:p>
    <w:p w14:paraId="438437EB" w14:textId="42620B50" w:rsidR="00E7067F" w:rsidRDefault="00E7067F" w:rsidP="000C7935">
      <w:pPr>
        <w:tabs>
          <w:tab w:val="left" w:pos="2940"/>
        </w:tabs>
      </w:pPr>
    </w:p>
    <w:p w14:paraId="4658C6D7" w14:textId="56D10A95" w:rsidR="00E7067F" w:rsidRDefault="00E7067F" w:rsidP="000C7935">
      <w:pPr>
        <w:tabs>
          <w:tab w:val="left" w:pos="2940"/>
        </w:tabs>
      </w:pPr>
    </w:p>
    <w:p w14:paraId="2C8FE639" w14:textId="277FE85C" w:rsidR="00E7067F" w:rsidRDefault="00E7067F" w:rsidP="000C7935">
      <w:pPr>
        <w:tabs>
          <w:tab w:val="left" w:pos="2940"/>
        </w:tabs>
      </w:pPr>
    </w:p>
    <w:p w14:paraId="7101C81E" w14:textId="6C6717AA" w:rsidR="00E7067F" w:rsidRDefault="00E7067F" w:rsidP="000C7935">
      <w:pPr>
        <w:tabs>
          <w:tab w:val="left" w:pos="2940"/>
        </w:tabs>
      </w:pPr>
    </w:p>
    <w:p w14:paraId="4A03BCD5" w14:textId="77777777" w:rsidR="00E7067F" w:rsidRDefault="00E7067F" w:rsidP="000C7935">
      <w:pPr>
        <w:tabs>
          <w:tab w:val="left" w:pos="2940"/>
        </w:tabs>
      </w:pPr>
    </w:p>
    <w:p w14:paraId="432C4C70" w14:textId="77777777" w:rsidR="00E7067F" w:rsidRDefault="00E7067F" w:rsidP="000C7935">
      <w:pPr>
        <w:tabs>
          <w:tab w:val="left" w:pos="2940"/>
        </w:tabs>
      </w:pPr>
    </w:p>
    <w:p w14:paraId="744002EC" w14:textId="56BD0CC5" w:rsidR="00E7067F" w:rsidRDefault="00E7067F" w:rsidP="000C7935">
      <w:pPr>
        <w:tabs>
          <w:tab w:val="left" w:pos="2940"/>
        </w:tabs>
      </w:pPr>
    </w:p>
    <w:p w14:paraId="2D9FD748" w14:textId="6812A657" w:rsidR="00E7067F" w:rsidRDefault="00E7067F" w:rsidP="000C7935">
      <w:pPr>
        <w:tabs>
          <w:tab w:val="left" w:pos="2940"/>
        </w:tabs>
      </w:pPr>
    </w:p>
    <w:sectPr w:rsidR="00E7067F" w:rsidSect="00F77647">
      <w:pgSz w:w="12240" w:h="15840"/>
      <w:pgMar w:top="1440" w:right="5083"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6E27D" w14:textId="77777777" w:rsidR="00372698" w:rsidRDefault="00372698" w:rsidP="00E71C68">
      <w:pPr>
        <w:spacing w:after="0" w:line="240" w:lineRule="auto"/>
      </w:pPr>
      <w:r>
        <w:separator/>
      </w:r>
    </w:p>
  </w:endnote>
  <w:endnote w:type="continuationSeparator" w:id="0">
    <w:p w14:paraId="267AFDF0" w14:textId="77777777" w:rsidR="00372698" w:rsidRDefault="00372698" w:rsidP="00E7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icrosoft Office Preview Font">
    <w:altName w:val="Calibri"/>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7B24B" w14:textId="77777777" w:rsidR="00372698" w:rsidRDefault="00372698" w:rsidP="00E71C68">
      <w:pPr>
        <w:spacing w:after="0" w:line="240" w:lineRule="auto"/>
      </w:pPr>
      <w:r>
        <w:separator/>
      </w:r>
    </w:p>
  </w:footnote>
  <w:footnote w:type="continuationSeparator" w:id="0">
    <w:p w14:paraId="3F298553" w14:textId="77777777" w:rsidR="00372698" w:rsidRDefault="00372698" w:rsidP="00E71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B68DF"/>
    <w:multiLevelType w:val="hybridMultilevel"/>
    <w:tmpl w:val="9CE8FBDC"/>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B3AF2"/>
    <w:multiLevelType w:val="hybridMultilevel"/>
    <w:tmpl w:val="D38C1F12"/>
    <w:lvl w:ilvl="0" w:tplc="D2AA832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D3FD1"/>
    <w:multiLevelType w:val="hybridMultilevel"/>
    <w:tmpl w:val="0784985A"/>
    <w:lvl w:ilvl="0" w:tplc="C624C6D6">
      <w:numFmt w:val="bullet"/>
      <w:lvlText w:val="•"/>
      <w:lvlJc w:val="left"/>
      <w:pPr>
        <w:ind w:left="1080" w:hanging="720"/>
      </w:pPr>
      <w:rPr>
        <w:rFonts w:ascii="Rockwell" w:eastAsiaTheme="minorHAnsi" w:hAnsi="Rockwel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316DE"/>
    <w:multiLevelType w:val="hybridMultilevel"/>
    <w:tmpl w:val="EA0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42B2B"/>
    <w:multiLevelType w:val="hybridMultilevel"/>
    <w:tmpl w:val="4E021FC8"/>
    <w:lvl w:ilvl="0" w:tplc="BC849BE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style="mso-position-horizontal-relative:margin;mso-position-vertical-relative:margin" fillcolor="none [3212]" strokecolor="none [3213]">
      <v:fill color="none [3212]"/>
      <v:stroke color="none [321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01"/>
    <w:rsid w:val="00006FB5"/>
    <w:rsid w:val="00011FF1"/>
    <w:rsid w:val="0002200E"/>
    <w:rsid w:val="0003441C"/>
    <w:rsid w:val="0003482E"/>
    <w:rsid w:val="00044B00"/>
    <w:rsid w:val="0006261B"/>
    <w:rsid w:val="000811F4"/>
    <w:rsid w:val="00082E2C"/>
    <w:rsid w:val="000A6A8E"/>
    <w:rsid w:val="000B12EB"/>
    <w:rsid w:val="000B4B04"/>
    <w:rsid w:val="000B56BF"/>
    <w:rsid w:val="000C16F9"/>
    <w:rsid w:val="000C7935"/>
    <w:rsid w:val="000D06B0"/>
    <w:rsid w:val="000D0FB4"/>
    <w:rsid w:val="000D14F9"/>
    <w:rsid w:val="000E082B"/>
    <w:rsid w:val="000E2E3E"/>
    <w:rsid w:val="000E2F95"/>
    <w:rsid w:val="000F1EE6"/>
    <w:rsid w:val="000F3AB3"/>
    <w:rsid w:val="000F3C17"/>
    <w:rsid w:val="000F6E14"/>
    <w:rsid w:val="000F7717"/>
    <w:rsid w:val="00106D84"/>
    <w:rsid w:val="0011277D"/>
    <w:rsid w:val="001140FE"/>
    <w:rsid w:val="00114AA9"/>
    <w:rsid w:val="00123E3F"/>
    <w:rsid w:val="00127303"/>
    <w:rsid w:val="00127C5F"/>
    <w:rsid w:val="001419D9"/>
    <w:rsid w:val="00141AC3"/>
    <w:rsid w:val="0016309E"/>
    <w:rsid w:val="00166BC2"/>
    <w:rsid w:val="00173467"/>
    <w:rsid w:val="00193514"/>
    <w:rsid w:val="001943EC"/>
    <w:rsid w:val="001A1FD8"/>
    <w:rsid w:val="001A4CE9"/>
    <w:rsid w:val="001B2BDB"/>
    <w:rsid w:val="001B6867"/>
    <w:rsid w:val="001C3CC5"/>
    <w:rsid w:val="001D7239"/>
    <w:rsid w:val="001D7464"/>
    <w:rsid w:val="001D79DD"/>
    <w:rsid w:val="001E3865"/>
    <w:rsid w:val="001F45AD"/>
    <w:rsid w:val="002028F6"/>
    <w:rsid w:val="00211B7F"/>
    <w:rsid w:val="00216CA2"/>
    <w:rsid w:val="00220B18"/>
    <w:rsid w:val="00222E86"/>
    <w:rsid w:val="00226B91"/>
    <w:rsid w:val="00237489"/>
    <w:rsid w:val="00242BFB"/>
    <w:rsid w:val="00247F14"/>
    <w:rsid w:val="00250940"/>
    <w:rsid w:val="002514B1"/>
    <w:rsid w:val="00276B61"/>
    <w:rsid w:val="00281013"/>
    <w:rsid w:val="00291570"/>
    <w:rsid w:val="00294091"/>
    <w:rsid w:val="0029766D"/>
    <w:rsid w:val="002A071C"/>
    <w:rsid w:val="002A5BD4"/>
    <w:rsid w:val="002B0C55"/>
    <w:rsid w:val="002B184F"/>
    <w:rsid w:val="002B5C2D"/>
    <w:rsid w:val="002C357A"/>
    <w:rsid w:val="002C50BF"/>
    <w:rsid w:val="002D039E"/>
    <w:rsid w:val="002D41EE"/>
    <w:rsid w:val="002D7542"/>
    <w:rsid w:val="002E076A"/>
    <w:rsid w:val="002F65C8"/>
    <w:rsid w:val="0030342E"/>
    <w:rsid w:val="003053CE"/>
    <w:rsid w:val="00305E11"/>
    <w:rsid w:val="00311394"/>
    <w:rsid w:val="0031277C"/>
    <w:rsid w:val="00313274"/>
    <w:rsid w:val="003223DB"/>
    <w:rsid w:val="00322821"/>
    <w:rsid w:val="00327501"/>
    <w:rsid w:val="003277BA"/>
    <w:rsid w:val="00327A26"/>
    <w:rsid w:val="00327FD4"/>
    <w:rsid w:val="00335C40"/>
    <w:rsid w:val="003403AD"/>
    <w:rsid w:val="00340B80"/>
    <w:rsid w:val="00344A2D"/>
    <w:rsid w:val="00351184"/>
    <w:rsid w:val="00366DEA"/>
    <w:rsid w:val="00367FEE"/>
    <w:rsid w:val="0037133C"/>
    <w:rsid w:val="00372698"/>
    <w:rsid w:val="00381773"/>
    <w:rsid w:val="003842A3"/>
    <w:rsid w:val="003B6971"/>
    <w:rsid w:val="003C7B3D"/>
    <w:rsid w:val="003D0F5F"/>
    <w:rsid w:val="003D4066"/>
    <w:rsid w:val="003E1F23"/>
    <w:rsid w:val="003E30EA"/>
    <w:rsid w:val="003E78CA"/>
    <w:rsid w:val="003F086C"/>
    <w:rsid w:val="00403D14"/>
    <w:rsid w:val="00415427"/>
    <w:rsid w:val="004232A7"/>
    <w:rsid w:val="004242BA"/>
    <w:rsid w:val="0042586B"/>
    <w:rsid w:val="00433BDB"/>
    <w:rsid w:val="0044254D"/>
    <w:rsid w:val="0045204A"/>
    <w:rsid w:val="004537B5"/>
    <w:rsid w:val="004579BB"/>
    <w:rsid w:val="00471D53"/>
    <w:rsid w:val="00477E7E"/>
    <w:rsid w:val="0048633B"/>
    <w:rsid w:val="004B5E69"/>
    <w:rsid w:val="004B5EB4"/>
    <w:rsid w:val="004B6520"/>
    <w:rsid w:val="004B6747"/>
    <w:rsid w:val="004D012D"/>
    <w:rsid w:val="004D4571"/>
    <w:rsid w:val="004D5084"/>
    <w:rsid w:val="004D77DE"/>
    <w:rsid w:val="004E34CF"/>
    <w:rsid w:val="004F05EF"/>
    <w:rsid w:val="004F29D6"/>
    <w:rsid w:val="004F3A2A"/>
    <w:rsid w:val="00503867"/>
    <w:rsid w:val="00505D5C"/>
    <w:rsid w:val="0050708B"/>
    <w:rsid w:val="00513BE6"/>
    <w:rsid w:val="00516D9A"/>
    <w:rsid w:val="00531213"/>
    <w:rsid w:val="0054465C"/>
    <w:rsid w:val="00553AF2"/>
    <w:rsid w:val="00557BF7"/>
    <w:rsid w:val="00561211"/>
    <w:rsid w:val="00561F2A"/>
    <w:rsid w:val="005710D1"/>
    <w:rsid w:val="005714F7"/>
    <w:rsid w:val="005832EC"/>
    <w:rsid w:val="00585C94"/>
    <w:rsid w:val="005907CF"/>
    <w:rsid w:val="00595173"/>
    <w:rsid w:val="00596F7A"/>
    <w:rsid w:val="005A0DD3"/>
    <w:rsid w:val="005A39E3"/>
    <w:rsid w:val="005A4B58"/>
    <w:rsid w:val="005A7881"/>
    <w:rsid w:val="005B0147"/>
    <w:rsid w:val="005B11F5"/>
    <w:rsid w:val="005B5088"/>
    <w:rsid w:val="005C0237"/>
    <w:rsid w:val="005D7B71"/>
    <w:rsid w:val="005E28AF"/>
    <w:rsid w:val="005E616C"/>
    <w:rsid w:val="005F03FB"/>
    <w:rsid w:val="005F4499"/>
    <w:rsid w:val="005F66FD"/>
    <w:rsid w:val="00603C6F"/>
    <w:rsid w:val="00606A5A"/>
    <w:rsid w:val="00607A9E"/>
    <w:rsid w:val="00621737"/>
    <w:rsid w:val="00623218"/>
    <w:rsid w:val="006406C5"/>
    <w:rsid w:val="006477A4"/>
    <w:rsid w:val="00654860"/>
    <w:rsid w:val="00655E3C"/>
    <w:rsid w:val="0065720E"/>
    <w:rsid w:val="00657EB9"/>
    <w:rsid w:val="00661713"/>
    <w:rsid w:val="00662232"/>
    <w:rsid w:val="00666759"/>
    <w:rsid w:val="0067304F"/>
    <w:rsid w:val="00680F14"/>
    <w:rsid w:val="006942E3"/>
    <w:rsid w:val="0069536A"/>
    <w:rsid w:val="006A7757"/>
    <w:rsid w:val="006C5603"/>
    <w:rsid w:val="006C7237"/>
    <w:rsid w:val="006D5FB7"/>
    <w:rsid w:val="006F0ECB"/>
    <w:rsid w:val="006F549D"/>
    <w:rsid w:val="00701178"/>
    <w:rsid w:val="00701C53"/>
    <w:rsid w:val="00703074"/>
    <w:rsid w:val="00706602"/>
    <w:rsid w:val="007075FB"/>
    <w:rsid w:val="00714974"/>
    <w:rsid w:val="0071641C"/>
    <w:rsid w:val="00720560"/>
    <w:rsid w:val="0072706A"/>
    <w:rsid w:val="00727CDF"/>
    <w:rsid w:val="00730134"/>
    <w:rsid w:val="0073432E"/>
    <w:rsid w:val="00734AA9"/>
    <w:rsid w:val="00737111"/>
    <w:rsid w:val="00741872"/>
    <w:rsid w:val="00747854"/>
    <w:rsid w:val="00747EDB"/>
    <w:rsid w:val="00750509"/>
    <w:rsid w:val="00754FFE"/>
    <w:rsid w:val="0076193A"/>
    <w:rsid w:val="007638B8"/>
    <w:rsid w:val="00764342"/>
    <w:rsid w:val="007730CE"/>
    <w:rsid w:val="00774A06"/>
    <w:rsid w:val="00775AB0"/>
    <w:rsid w:val="00780541"/>
    <w:rsid w:val="007872EB"/>
    <w:rsid w:val="007A4F6C"/>
    <w:rsid w:val="007A7C50"/>
    <w:rsid w:val="007B08FA"/>
    <w:rsid w:val="007B405B"/>
    <w:rsid w:val="007B4437"/>
    <w:rsid w:val="007B709F"/>
    <w:rsid w:val="007C2944"/>
    <w:rsid w:val="007C5AA5"/>
    <w:rsid w:val="007D2103"/>
    <w:rsid w:val="007D38E6"/>
    <w:rsid w:val="007D430A"/>
    <w:rsid w:val="007D735D"/>
    <w:rsid w:val="007D78D5"/>
    <w:rsid w:val="007E0CC0"/>
    <w:rsid w:val="007E191F"/>
    <w:rsid w:val="007F270D"/>
    <w:rsid w:val="00802E4B"/>
    <w:rsid w:val="0080568D"/>
    <w:rsid w:val="00806727"/>
    <w:rsid w:val="00811148"/>
    <w:rsid w:val="008121A2"/>
    <w:rsid w:val="00832DAF"/>
    <w:rsid w:val="0083433E"/>
    <w:rsid w:val="008467F0"/>
    <w:rsid w:val="008472CF"/>
    <w:rsid w:val="00857541"/>
    <w:rsid w:val="00860870"/>
    <w:rsid w:val="00861DE7"/>
    <w:rsid w:val="0087250B"/>
    <w:rsid w:val="00890994"/>
    <w:rsid w:val="0089184D"/>
    <w:rsid w:val="00891FC9"/>
    <w:rsid w:val="00892D13"/>
    <w:rsid w:val="008945CC"/>
    <w:rsid w:val="00894754"/>
    <w:rsid w:val="008A5A4F"/>
    <w:rsid w:val="008B0821"/>
    <w:rsid w:val="008B647E"/>
    <w:rsid w:val="008C300E"/>
    <w:rsid w:val="008C6E0A"/>
    <w:rsid w:val="008D2332"/>
    <w:rsid w:val="008D6153"/>
    <w:rsid w:val="008D7CA9"/>
    <w:rsid w:val="008E2211"/>
    <w:rsid w:val="008E34CB"/>
    <w:rsid w:val="008E73C6"/>
    <w:rsid w:val="008F179F"/>
    <w:rsid w:val="008F1825"/>
    <w:rsid w:val="008F1F04"/>
    <w:rsid w:val="008F4032"/>
    <w:rsid w:val="008F636F"/>
    <w:rsid w:val="009017F8"/>
    <w:rsid w:val="0090618A"/>
    <w:rsid w:val="00906379"/>
    <w:rsid w:val="00910FC9"/>
    <w:rsid w:val="009140F0"/>
    <w:rsid w:val="009225E5"/>
    <w:rsid w:val="00927E50"/>
    <w:rsid w:val="0093309D"/>
    <w:rsid w:val="0093445E"/>
    <w:rsid w:val="00937DB4"/>
    <w:rsid w:val="00940997"/>
    <w:rsid w:val="009500BC"/>
    <w:rsid w:val="0095336F"/>
    <w:rsid w:val="009537D2"/>
    <w:rsid w:val="00954642"/>
    <w:rsid w:val="00965D98"/>
    <w:rsid w:val="00966235"/>
    <w:rsid w:val="009773E4"/>
    <w:rsid w:val="00980E91"/>
    <w:rsid w:val="0099015F"/>
    <w:rsid w:val="00991736"/>
    <w:rsid w:val="009920C5"/>
    <w:rsid w:val="00993850"/>
    <w:rsid w:val="009A5B09"/>
    <w:rsid w:val="009B4E1F"/>
    <w:rsid w:val="009C601D"/>
    <w:rsid w:val="009D4E5C"/>
    <w:rsid w:val="009E5652"/>
    <w:rsid w:val="009F6BB1"/>
    <w:rsid w:val="00A02E9A"/>
    <w:rsid w:val="00A02F91"/>
    <w:rsid w:val="00A031B1"/>
    <w:rsid w:val="00A03DB7"/>
    <w:rsid w:val="00A0722F"/>
    <w:rsid w:val="00A1324D"/>
    <w:rsid w:val="00A16CD4"/>
    <w:rsid w:val="00A23FFA"/>
    <w:rsid w:val="00A4336F"/>
    <w:rsid w:val="00A54D58"/>
    <w:rsid w:val="00A56864"/>
    <w:rsid w:val="00A764AC"/>
    <w:rsid w:val="00A76530"/>
    <w:rsid w:val="00A82E06"/>
    <w:rsid w:val="00A83921"/>
    <w:rsid w:val="00A83959"/>
    <w:rsid w:val="00A90C75"/>
    <w:rsid w:val="00A91F94"/>
    <w:rsid w:val="00A96584"/>
    <w:rsid w:val="00AA4F82"/>
    <w:rsid w:val="00AA636F"/>
    <w:rsid w:val="00AB0720"/>
    <w:rsid w:val="00AB21AC"/>
    <w:rsid w:val="00AB73D8"/>
    <w:rsid w:val="00AC0CDB"/>
    <w:rsid w:val="00AC4155"/>
    <w:rsid w:val="00AC7947"/>
    <w:rsid w:val="00AD16B1"/>
    <w:rsid w:val="00AD1D08"/>
    <w:rsid w:val="00AD28FC"/>
    <w:rsid w:val="00AD2B9B"/>
    <w:rsid w:val="00AD32B0"/>
    <w:rsid w:val="00AF5119"/>
    <w:rsid w:val="00B21170"/>
    <w:rsid w:val="00B313B2"/>
    <w:rsid w:val="00B3391D"/>
    <w:rsid w:val="00B3401F"/>
    <w:rsid w:val="00B3426D"/>
    <w:rsid w:val="00B34603"/>
    <w:rsid w:val="00B453A6"/>
    <w:rsid w:val="00B45600"/>
    <w:rsid w:val="00B60491"/>
    <w:rsid w:val="00B65E45"/>
    <w:rsid w:val="00B71344"/>
    <w:rsid w:val="00B82845"/>
    <w:rsid w:val="00B83AC7"/>
    <w:rsid w:val="00B84B85"/>
    <w:rsid w:val="00B86AF3"/>
    <w:rsid w:val="00B86CCB"/>
    <w:rsid w:val="00B87D24"/>
    <w:rsid w:val="00B900D9"/>
    <w:rsid w:val="00B97DE0"/>
    <w:rsid w:val="00BA677B"/>
    <w:rsid w:val="00BC2960"/>
    <w:rsid w:val="00BC67AD"/>
    <w:rsid w:val="00BD0E87"/>
    <w:rsid w:val="00BD73DD"/>
    <w:rsid w:val="00BE022E"/>
    <w:rsid w:val="00BE2FAA"/>
    <w:rsid w:val="00BF5322"/>
    <w:rsid w:val="00C01AC9"/>
    <w:rsid w:val="00C02FA7"/>
    <w:rsid w:val="00C03C1C"/>
    <w:rsid w:val="00C04A8F"/>
    <w:rsid w:val="00C0585E"/>
    <w:rsid w:val="00C2068A"/>
    <w:rsid w:val="00C22026"/>
    <w:rsid w:val="00C2509D"/>
    <w:rsid w:val="00C314A8"/>
    <w:rsid w:val="00C327D9"/>
    <w:rsid w:val="00C36CBE"/>
    <w:rsid w:val="00C37765"/>
    <w:rsid w:val="00C443E3"/>
    <w:rsid w:val="00C46B23"/>
    <w:rsid w:val="00C47D19"/>
    <w:rsid w:val="00C47E5D"/>
    <w:rsid w:val="00C52BF9"/>
    <w:rsid w:val="00C537B5"/>
    <w:rsid w:val="00C56592"/>
    <w:rsid w:val="00C63E7D"/>
    <w:rsid w:val="00C64D66"/>
    <w:rsid w:val="00C76123"/>
    <w:rsid w:val="00C85A37"/>
    <w:rsid w:val="00C91FDE"/>
    <w:rsid w:val="00C95D0D"/>
    <w:rsid w:val="00CA368C"/>
    <w:rsid w:val="00CA54D1"/>
    <w:rsid w:val="00CB34A9"/>
    <w:rsid w:val="00CB7C48"/>
    <w:rsid w:val="00CC454B"/>
    <w:rsid w:val="00CD0B49"/>
    <w:rsid w:val="00CD51D0"/>
    <w:rsid w:val="00CD60E5"/>
    <w:rsid w:val="00CE1D69"/>
    <w:rsid w:val="00CF3571"/>
    <w:rsid w:val="00CF5711"/>
    <w:rsid w:val="00CF63BC"/>
    <w:rsid w:val="00D00D48"/>
    <w:rsid w:val="00D1709A"/>
    <w:rsid w:val="00D228C1"/>
    <w:rsid w:val="00D2330F"/>
    <w:rsid w:val="00D2394B"/>
    <w:rsid w:val="00D25C92"/>
    <w:rsid w:val="00D2651B"/>
    <w:rsid w:val="00D26823"/>
    <w:rsid w:val="00D36652"/>
    <w:rsid w:val="00D41A08"/>
    <w:rsid w:val="00D53EDE"/>
    <w:rsid w:val="00D61901"/>
    <w:rsid w:val="00D62452"/>
    <w:rsid w:val="00D90BD0"/>
    <w:rsid w:val="00D96BAF"/>
    <w:rsid w:val="00DA1766"/>
    <w:rsid w:val="00DC5299"/>
    <w:rsid w:val="00DC5A24"/>
    <w:rsid w:val="00DD228F"/>
    <w:rsid w:val="00DD7676"/>
    <w:rsid w:val="00DF1303"/>
    <w:rsid w:val="00DF1A9A"/>
    <w:rsid w:val="00DF723E"/>
    <w:rsid w:val="00E06669"/>
    <w:rsid w:val="00E126C5"/>
    <w:rsid w:val="00E126DB"/>
    <w:rsid w:val="00E2485C"/>
    <w:rsid w:val="00E2507A"/>
    <w:rsid w:val="00E31CA9"/>
    <w:rsid w:val="00E400EE"/>
    <w:rsid w:val="00E535A3"/>
    <w:rsid w:val="00E547F3"/>
    <w:rsid w:val="00E5582E"/>
    <w:rsid w:val="00E62565"/>
    <w:rsid w:val="00E6595B"/>
    <w:rsid w:val="00E65E5B"/>
    <w:rsid w:val="00E7067F"/>
    <w:rsid w:val="00E71C68"/>
    <w:rsid w:val="00E74826"/>
    <w:rsid w:val="00E75F75"/>
    <w:rsid w:val="00E8024A"/>
    <w:rsid w:val="00E85FC8"/>
    <w:rsid w:val="00E8693C"/>
    <w:rsid w:val="00E95037"/>
    <w:rsid w:val="00EA31B7"/>
    <w:rsid w:val="00EC22B9"/>
    <w:rsid w:val="00ED4F64"/>
    <w:rsid w:val="00ED6088"/>
    <w:rsid w:val="00ED7502"/>
    <w:rsid w:val="00EE6186"/>
    <w:rsid w:val="00EF1A84"/>
    <w:rsid w:val="00EF40E3"/>
    <w:rsid w:val="00EF6838"/>
    <w:rsid w:val="00F03761"/>
    <w:rsid w:val="00F06352"/>
    <w:rsid w:val="00F14186"/>
    <w:rsid w:val="00F16E86"/>
    <w:rsid w:val="00F23A01"/>
    <w:rsid w:val="00F252A7"/>
    <w:rsid w:val="00F453E3"/>
    <w:rsid w:val="00F47899"/>
    <w:rsid w:val="00F50E7F"/>
    <w:rsid w:val="00F540FA"/>
    <w:rsid w:val="00F62400"/>
    <w:rsid w:val="00F7167D"/>
    <w:rsid w:val="00F77647"/>
    <w:rsid w:val="00F81C5E"/>
    <w:rsid w:val="00F934B6"/>
    <w:rsid w:val="00F95754"/>
    <w:rsid w:val="00FB0797"/>
    <w:rsid w:val="00FB544B"/>
    <w:rsid w:val="00FB6B32"/>
    <w:rsid w:val="00FC5798"/>
    <w:rsid w:val="00FC7B17"/>
    <w:rsid w:val="00FD7E5E"/>
    <w:rsid w:val="00FE227B"/>
    <w:rsid w:val="00FE7892"/>
    <w:rsid w:val="00FF0601"/>
    <w:rsid w:val="00FF3CD0"/>
    <w:rsid w:val="00FF4CC5"/>
    <w:rsid w:val="00FF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fillcolor="none [3212]" strokecolor="none [3213]">
      <v:fill color="none [3212]"/>
      <v:stroke color="none [3213]" weight=".25pt"/>
    </o:shapedefaults>
    <o:shapelayout v:ext="edit">
      <o:idmap v:ext="edit" data="1"/>
    </o:shapelayout>
  </w:shapeDefaults>
  <w:decimalSymbol w:val="."/>
  <w:listSeparator w:val=","/>
  <w14:docId w14:val="354FCAF7"/>
  <w15:docId w15:val="{EAFDE214-8795-4F34-AE62-DFCE4305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73"/>
    <w:rPr>
      <w:color w:val="013A57" w:themeColor="accent1" w:themeShade="BF"/>
    </w:rPr>
  </w:style>
  <w:style w:type="paragraph" w:styleId="Heading1">
    <w:name w:val="heading 1"/>
    <w:basedOn w:val="Normal"/>
    <w:next w:val="Normal"/>
    <w:link w:val="Heading1Char"/>
    <w:uiPriority w:val="9"/>
    <w:qFormat/>
    <w:rsid w:val="00F7167D"/>
    <w:pPr>
      <w:jc w:val="center"/>
      <w:outlineLvl w:val="0"/>
    </w:pPr>
    <w:rPr>
      <w:rFonts w:asciiTheme="majorHAnsi" w:hAnsiTheme="majorHAnsi"/>
      <w:caps/>
      <w:color w:val="FFFFFF" w:themeColor="background1"/>
      <w:sz w:val="56"/>
      <w:szCs w:val="56"/>
    </w:rPr>
  </w:style>
  <w:style w:type="paragraph" w:styleId="Heading2">
    <w:name w:val="heading 2"/>
    <w:basedOn w:val="Heading1"/>
    <w:next w:val="Normal"/>
    <w:link w:val="Heading2Char"/>
    <w:uiPriority w:val="9"/>
    <w:unhideWhenUsed/>
    <w:qFormat/>
    <w:rsid w:val="00AF5119"/>
    <w:pPr>
      <w:outlineLvl w:val="1"/>
    </w:pPr>
    <w:rPr>
      <w:color w:val="3592CF" w:themeColor="accent2"/>
      <w:sz w:val="44"/>
    </w:rPr>
  </w:style>
  <w:style w:type="paragraph" w:styleId="Heading3">
    <w:name w:val="heading 3"/>
    <w:basedOn w:val="Normal"/>
    <w:next w:val="Normal"/>
    <w:link w:val="Heading3Char"/>
    <w:uiPriority w:val="9"/>
    <w:unhideWhenUsed/>
    <w:qFormat/>
    <w:rsid w:val="00AF5119"/>
    <w:pPr>
      <w:spacing w:before="1000" w:after="0"/>
      <w:jc w:val="center"/>
      <w:outlineLvl w:val="2"/>
    </w:pPr>
    <w:rPr>
      <w:rFonts w:asciiTheme="majorHAnsi" w:hAnsiTheme="majorHAnsi"/>
      <w:caps/>
      <w:color w:val="FFFFFF" w:themeColor="background1"/>
      <w:sz w:val="44"/>
      <w:szCs w:val="36"/>
    </w:rPr>
  </w:style>
  <w:style w:type="paragraph" w:styleId="Heading4">
    <w:name w:val="heading 4"/>
    <w:basedOn w:val="Normal"/>
    <w:next w:val="Normal"/>
    <w:link w:val="Heading4Char"/>
    <w:uiPriority w:val="9"/>
    <w:unhideWhenUsed/>
    <w:qFormat/>
    <w:rsid w:val="00381773"/>
    <w:pPr>
      <w:jc w:val="right"/>
      <w:outlineLvl w:val="3"/>
    </w:pPr>
    <w:rPr>
      <w:rFonts w:asciiTheme="majorHAnsi" w:hAnsiTheme="majorHAnsi"/>
      <w:color w:val="024F75" w:themeColor="accent1"/>
      <w:sz w:val="24"/>
    </w:rPr>
  </w:style>
  <w:style w:type="paragraph" w:styleId="Heading5">
    <w:name w:val="heading 5"/>
    <w:basedOn w:val="Normal"/>
    <w:next w:val="Normal"/>
    <w:link w:val="Heading5Char"/>
    <w:uiPriority w:val="9"/>
    <w:unhideWhenUsed/>
    <w:qFormat/>
    <w:rsid w:val="00E400EE"/>
    <w:pPr>
      <w:keepNext/>
      <w:keepLines/>
      <w:spacing w:before="40" w:after="0"/>
      <w:outlineLvl w:val="4"/>
    </w:pPr>
    <w:rPr>
      <w:rFonts w:asciiTheme="majorHAnsi" w:eastAsiaTheme="majorEastAsia" w:hAnsiTheme="majorHAnsi" w:cstheme="majorBidi"/>
      <w:b/>
      <w:color w:val="082A75" w:themeColor="text2"/>
      <w:sz w:val="36"/>
    </w:rPr>
  </w:style>
  <w:style w:type="paragraph" w:styleId="Heading6">
    <w:name w:val="heading 6"/>
    <w:basedOn w:val="Normal"/>
    <w:next w:val="Normal"/>
    <w:link w:val="Heading6Char"/>
    <w:unhideWhenUsed/>
    <w:qFormat/>
    <w:rsid w:val="004D4571"/>
    <w:pPr>
      <w:keepNext/>
      <w:spacing w:after="0" w:line="240" w:lineRule="auto"/>
      <w:outlineLvl w:val="5"/>
    </w:pPr>
    <w:rPr>
      <w:rFonts w:ascii="Times New Roman" w:eastAsia="Times New Roman" w:hAnsi="Times New Roman" w:cs="Times New Roman"/>
      <w:color w:val="061F57" w:themeColor="text2" w:themeShade="BF"/>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B6"/>
    <w:rPr>
      <w:rFonts w:ascii="Tahoma" w:hAnsi="Tahoma" w:cs="Tahoma"/>
      <w:sz w:val="16"/>
      <w:szCs w:val="16"/>
    </w:rPr>
  </w:style>
  <w:style w:type="table" w:styleId="TableGrid">
    <w:name w:val="Table Grid"/>
    <w:basedOn w:val="TableNormal"/>
    <w:uiPriority w:val="59"/>
    <w:rsid w:val="00513BE6"/>
    <w:pPr>
      <w:spacing w:after="0" w:line="240" w:lineRule="auto"/>
    </w:pPr>
    <w:tblPr>
      <w:tblBorders>
        <w:top w:val="single" w:sz="4" w:space="0" w:color="0F0D29" w:themeColor="text1"/>
        <w:left w:val="single" w:sz="4" w:space="0" w:color="0F0D29" w:themeColor="text1"/>
        <w:bottom w:val="single" w:sz="4" w:space="0" w:color="0F0D29" w:themeColor="text1"/>
        <w:right w:val="single" w:sz="4" w:space="0" w:color="0F0D29" w:themeColor="text1"/>
        <w:insideH w:val="single" w:sz="4" w:space="0" w:color="0F0D29" w:themeColor="text1"/>
        <w:insideV w:val="single" w:sz="4" w:space="0" w:color="0F0D29" w:themeColor="text1"/>
      </w:tblBorders>
    </w:tblPr>
  </w:style>
  <w:style w:type="paragraph" w:customStyle="1" w:styleId="Intro">
    <w:name w:val="Intro"/>
    <w:basedOn w:val="Normal"/>
    <w:qFormat/>
    <w:rsid w:val="00381773"/>
    <w:pPr>
      <w:ind w:left="1440"/>
    </w:pPr>
    <w:rPr>
      <w:sz w:val="28"/>
    </w:r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AF5119"/>
    <w:rPr>
      <w:rFonts w:asciiTheme="majorHAnsi" w:hAnsiTheme="majorHAnsi"/>
      <w:caps/>
      <w:color w:val="3592CF" w:themeColor="accent2"/>
      <w:sz w:val="44"/>
      <w:szCs w:val="56"/>
    </w:rPr>
  </w:style>
  <w:style w:type="character" w:customStyle="1" w:styleId="Heading3Char">
    <w:name w:val="Heading 3 Char"/>
    <w:basedOn w:val="DefaultParagraphFont"/>
    <w:link w:val="Heading3"/>
    <w:uiPriority w:val="9"/>
    <w:rsid w:val="00AF5119"/>
    <w:rPr>
      <w:rFonts w:asciiTheme="majorHAnsi" w:hAnsiTheme="majorHAnsi"/>
      <w:caps/>
      <w:color w:val="FFFFFF" w:themeColor="background1"/>
      <w:sz w:val="44"/>
      <w:szCs w:val="36"/>
    </w:rPr>
  </w:style>
  <w:style w:type="character" w:customStyle="1" w:styleId="Heading4Char">
    <w:name w:val="Heading 4 Char"/>
    <w:basedOn w:val="DefaultParagraphFont"/>
    <w:link w:val="Heading4"/>
    <w:uiPriority w:val="9"/>
    <w:rsid w:val="00381773"/>
    <w:rPr>
      <w:rFonts w:asciiTheme="majorHAnsi" w:hAnsiTheme="majorHAnsi"/>
      <w:color w:val="024F75" w:themeColor="accent1"/>
      <w:sz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061F57" w:themeColor="text2" w:themeShade="BF"/>
      <w:sz w:val="60"/>
    </w:rPr>
  </w:style>
  <w:style w:type="paragraph" w:customStyle="1" w:styleId="TabName">
    <w:name w:val="Tab Name"/>
    <w:basedOn w:val="Normal"/>
    <w:rsid w:val="00381773"/>
    <w:pPr>
      <w:jc w:val="center"/>
    </w:pPr>
    <w:rPr>
      <w:color w:val="024F75" w:themeColor="accent1"/>
      <w:sz w:val="32"/>
    </w:rPr>
  </w:style>
  <w:style w:type="paragraph" w:styleId="ListParagraph">
    <w:name w:val="List Paragraph"/>
    <w:basedOn w:val="Normal"/>
    <w:uiPriority w:val="34"/>
    <w:qFormat/>
    <w:rsid w:val="000D0FB4"/>
    <w:pPr>
      <w:numPr>
        <w:numId w:val="1"/>
      </w:numPr>
      <w:spacing w:after="400" w:line="240" w:lineRule="auto"/>
      <w:jc w:val="center"/>
    </w:pPr>
    <w:rPr>
      <w:color w:val="024F75" w:themeColor="accent1"/>
      <w:sz w:val="32"/>
      <w:lang w:bidi="hi-IN"/>
    </w:rPr>
  </w:style>
  <w:style w:type="paragraph" w:customStyle="1" w:styleId="1Spine">
    <w:name w:val="1&quot; Spine"/>
    <w:basedOn w:val="Normal"/>
    <w:qFormat/>
    <w:rsid w:val="00AF5119"/>
    <w:pPr>
      <w:spacing w:after="0" w:line="240" w:lineRule="auto"/>
      <w:jc w:val="center"/>
    </w:pPr>
    <w:rPr>
      <w:b/>
      <w:color w:val="082A75" w:themeColor="text2"/>
      <w:sz w:val="44"/>
      <w:szCs w:val="44"/>
      <w:lang w:bidi="hi-IN"/>
    </w:rPr>
  </w:style>
  <w:style w:type="paragraph" w:customStyle="1" w:styleId="15Spine">
    <w:name w:val="1.5&quot; Spine"/>
    <w:basedOn w:val="Normal"/>
    <w:qFormat/>
    <w:rsid w:val="00AF5119"/>
    <w:pPr>
      <w:spacing w:after="0" w:line="240" w:lineRule="auto"/>
      <w:jc w:val="center"/>
    </w:pPr>
    <w:rPr>
      <w:b/>
      <w:color w:val="082A75" w:themeColor="text2"/>
      <w:sz w:val="48"/>
      <w:szCs w:val="48"/>
      <w:lang w:bidi="hi-IN"/>
    </w:rPr>
  </w:style>
  <w:style w:type="paragraph" w:customStyle="1" w:styleId="2Spine">
    <w:name w:val="2&quot; Spine"/>
    <w:basedOn w:val="Normal"/>
    <w:qFormat/>
    <w:rsid w:val="00AF5119"/>
    <w:pPr>
      <w:spacing w:after="0" w:line="240" w:lineRule="auto"/>
      <w:jc w:val="center"/>
    </w:pPr>
    <w:rPr>
      <w:b/>
      <w:color w:val="082A75" w:themeColor="text2"/>
      <w:sz w:val="56"/>
      <w:szCs w:val="56"/>
      <w:lang w:bidi="hi-IN"/>
    </w:rPr>
  </w:style>
  <w:style w:type="paragraph" w:customStyle="1" w:styleId="3Spine">
    <w:name w:val="3&quot; Spine"/>
    <w:basedOn w:val="Normal"/>
    <w:qFormat/>
    <w:rsid w:val="00AF5119"/>
    <w:pPr>
      <w:spacing w:after="0" w:line="240" w:lineRule="auto"/>
      <w:jc w:val="center"/>
    </w:pPr>
    <w:rPr>
      <w:b/>
      <w:color w:val="082A75" w:themeColor="text2"/>
      <w:sz w:val="64"/>
      <w:szCs w:val="64"/>
      <w:lang w:bidi="hi-IN"/>
    </w:rPr>
  </w:style>
  <w:style w:type="paragraph" w:styleId="Header">
    <w:name w:val="header"/>
    <w:basedOn w:val="Normal"/>
    <w:link w:val="HeaderChar"/>
    <w:uiPriority w:val="99"/>
    <w:unhideWhenUsed/>
    <w:rsid w:val="00E7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8"/>
  </w:style>
  <w:style w:type="paragraph" w:styleId="Footer">
    <w:name w:val="footer"/>
    <w:basedOn w:val="Normal"/>
    <w:link w:val="FooterChar"/>
    <w:uiPriority w:val="99"/>
    <w:unhideWhenUsed/>
    <w:rsid w:val="00E7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F7167D"/>
    <w:rPr>
      <w:rFonts w:asciiTheme="majorHAnsi" w:hAnsiTheme="majorHAnsi"/>
      <w:caps/>
      <w:color w:val="FFFFFF" w:themeColor="background1"/>
      <w:sz w:val="56"/>
      <w:szCs w:val="56"/>
    </w:rPr>
  </w:style>
  <w:style w:type="paragraph" w:customStyle="1" w:styleId="ClassName">
    <w:name w:val="Class Name"/>
    <w:basedOn w:val="Heading6"/>
    <w:qFormat/>
    <w:rsid w:val="00381773"/>
    <w:pPr>
      <w:jc w:val="center"/>
    </w:pPr>
    <w:rPr>
      <w:rFonts w:asciiTheme="majorHAnsi" w:hAnsiTheme="majorHAnsi"/>
      <w:caps/>
      <w:color w:val="024F75" w:themeColor="accent1"/>
      <w:sz w:val="44"/>
    </w:rPr>
  </w:style>
  <w:style w:type="paragraph" w:styleId="Title">
    <w:name w:val="Title"/>
    <w:basedOn w:val="Heading3"/>
    <w:next w:val="Normal"/>
    <w:link w:val="TitleChar"/>
    <w:uiPriority w:val="10"/>
    <w:qFormat/>
    <w:rsid w:val="00381773"/>
  </w:style>
  <w:style w:type="character" w:customStyle="1" w:styleId="TitleChar">
    <w:name w:val="Title Char"/>
    <w:basedOn w:val="DefaultParagraphFont"/>
    <w:link w:val="Title"/>
    <w:uiPriority w:val="10"/>
    <w:rsid w:val="00381773"/>
    <w:rPr>
      <w:rFonts w:asciiTheme="majorHAnsi" w:hAnsiTheme="majorHAnsi"/>
      <w:caps/>
      <w:color w:val="024F75" w:themeColor="accent1"/>
      <w:sz w:val="36"/>
      <w:szCs w:val="36"/>
    </w:rPr>
  </w:style>
  <w:style w:type="paragraph" w:customStyle="1" w:styleId="Subtitle2">
    <w:name w:val="Subtitle 2"/>
    <w:link w:val="Subtitle2Char"/>
    <w:qFormat/>
    <w:rsid w:val="00ED6088"/>
    <w:pPr>
      <w:spacing w:line="240" w:lineRule="auto"/>
      <w:jc w:val="center"/>
    </w:pPr>
    <w:rPr>
      <w:rFonts w:ascii="Microsoft Office Preview Font" w:hAnsi="Microsoft Office Preview Font"/>
      <w:b/>
      <w:color w:val="0F0D29" w:themeColor="text1"/>
      <w:sz w:val="40"/>
      <w:szCs w:val="32"/>
    </w:rPr>
  </w:style>
  <w:style w:type="paragraph" w:styleId="NoSpacing">
    <w:name w:val="No Spacing"/>
    <w:link w:val="NoSpacingChar"/>
    <w:uiPriority w:val="1"/>
    <w:qFormat/>
    <w:rsid w:val="00276B61"/>
    <w:pPr>
      <w:spacing w:after="0" w:line="240" w:lineRule="auto"/>
      <w:jc w:val="right"/>
    </w:pPr>
    <w:rPr>
      <w:b/>
      <w:color w:val="FFFFFF" w:themeColor="background1"/>
      <w:sz w:val="36"/>
    </w:rPr>
  </w:style>
  <w:style w:type="character" w:customStyle="1" w:styleId="Subtitle2Char">
    <w:name w:val="Subtitle 2 Char"/>
    <w:basedOn w:val="Heading4Char"/>
    <w:link w:val="Subtitle2"/>
    <w:rsid w:val="00ED6088"/>
    <w:rPr>
      <w:rFonts w:ascii="Microsoft Office Preview Font" w:hAnsi="Microsoft Office Preview Font"/>
      <w:b/>
      <w:color w:val="0F0D29" w:themeColor="text1"/>
      <w:sz w:val="40"/>
      <w:szCs w:val="32"/>
    </w:rPr>
  </w:style>
  <w:style w:type="paragraph" w:customStyle="1" w:styleId="Name">
    <w:name w:val="Name"/>
    <w:basedOn w:val="Normal"/>
    <w:qFormat/>
    <w:rsid w:val="005714F7"/>
    <w:pPr>
      <w:jc w:val="center"/>
    </w:pPr>
    <w:rPr>
      <w:rFonts w:asciiTheme="majorHAnsi" w:hAnsiTheme="majorHAnsi"/>
      <w:color w:val="082A75" w:themeColor="text2"/>
      <w:sz w:val="40"/>
      <w:szCs w:val="40"/>
    </w:rPr>
  </w:style>
  <w:style w:type="paragraph" w:styleId="Date">
    <w:name w:val="Date"/>
    <w:basedOn w:val="Normal"/>
    <w:next w:val="Normal"/>
    <w:link w:val="DateChar"/>
    <w:uiPriority w:val="99"/>
    <w:unhideWhenUsed/>
    <w:rsid w:val="00082E2C"/>
    <w:pPr>
      <w:jc w:val="center"/>
    </w:pPr>
    <w:rPr>
      <w:rFonts w:asciiTheme="majorHAnsi" w:hAnsiTheme="majorHAnsi"/>
      <w:color w:val="FFFFFF" w:themeColor="background1"/>
      <w:sz w:val="32"/>
      <w:szCs w:val="32"/>
    </w:rPr>
  </w:style>
  <w:style w:type="character" w:customStyle="1" w:styleId="DateChar">
    <w:name w:val="Date Char"/>
    <w:basedOn w:val="DefaultParagraphFont"/>
    <w:link w:val="Date"/>
    <w:uiPriority w:val="99"/>
    <w:rsid w:val="00082E2C"/>
    <w:rPr>
      <w:rFonts w:asciiTheme="majorHAnsi" w:hAnsiTheme="majorHAnsi"/>
      <w:color w:val="FFFFFF" w:themeColor="background1"/>
      <w:sz w:val="32"/>
      <w:szCs w:val="32"/>
    </w:rPr>
  </w:style>
  <w:style w:type="character" w:customStyle="1" w:styleId="Heading5Char">
    <w:name w:val="Heading 5 Char"/>
    <w:basedOn w:val="DefaultParagraphFont"/>
    <w:link w:val="Heading5"/>
    <w:uiPriority w:val="9"/>
    <w:rsid w:val="00E400EE"/>
    <w:rPr>
      <w:rFonts w:asciiTheme="majorHAnsi" w:eastAsiaTheme="majorEastAsia" w:hAnsiTheme="majorHAnsi" w:cstheme="majorBidi"/>
      <w:b/>
      <w:color w:val="082A75" w:themeColor="text2"/>
      <w:sz w:val="36"/>
    </w:rPr>
  </w:style>
  <w:style w:type="character" w:customStyle="1" w:styleId="NoSpacingChar">
    <w:name w:val="No Spacing Char"/>
    <w:basedOn w:val="DefaultParagraphFont"/>
    <w:link w:val="NoSpacing"/>
    <w:uiPriority w:val="1"/>
    <w:rsid w:val="00B87D24"/>
    <w:rPr>
      <w:b/>
      <w:color w:val="FFFFFF" w:themeColor="background1"/>
      <w:sz w:val="36"/>
    </w:rPr>
  </w:style>
  <w:style w:type="character" w:styleId="Hyperlink">
    <w:name w:val="Hyperlink"/>
    <w:basedOn w:val="DefaultParagraphFont"/>
    <w:uiPriority w:val="99"/>
    <w:unhideWhenUsed/>
    <w:rsid w:val="00EF6838"/>
    <w:rPr>
      <w:color w:val="3592CF" w:themeColor="hyperlink"/>
      <w:u w:val="single"/>
    </w:rPr>
  </w:style>
  <w:style w:type="character" w:styleId="UnresolvedMention">
    <w:name w:val="Unresolved Mention"/>
    <w:basedOn w:val="DefaultParagraphFont"/>
    <w:uiPriority w:val="99"/>
    <w:semiHidden/>
    <w:unhideWhenUsed/>
    <w:rsid w:val="00EF6838"/>
    <w:rPr>
      <w:color w:val="605E5C"/>
      <w:shd w:val="clear" w:color="auto" w:fill="E1DFDD"/>
    </w:rPr>
  </w:style>
  <w:style w:type="character" w:styleId="FollowedHyperlink">
    <w:name w:val="FollowedHyperlink"/>
    <w:basedOn w:val="DefaultParagraphFont"/>
    <w:uiPriority w:val="99"/>
    <w:semiHidden/>
    <w:unhideWhenUsed/>
    <w:rsid w:val="00CC454B"/>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96777">
      <w:bodyDiv w:val="1"/>
      <w:marLeft w:val="0"/>
      <w:marRight w:val="0"/>
      <w:marTop w:val="0"/>
      <w:marBottom w:val="0"/>
      <w:divBdr>
        <w:top w:val="none" w:sz="0" w:space="0" w:color="auto"/>
        <w:left w:val="none" w:sz="0" w:space="0" w:color="auto"/>
        <w:bottom w:val="none" w:sz="0" w:space="0" w:color="auto"/>
        <w:right w:val="none" w:sz="0" w:space="0" w:color="auto"/>
      </w:divBdr>
    </w:div>
    <w:div w:id="498617951">
      <w:bodyDiv w:val="1"/>
      <w:marLeft w:val="0"/>
      <w:marRight w:val="0"/>
      <w:marTop w:val="0"/>
      <w:marBottom w:val="0"/>
      <w:divBdr>
        <w:top w:val="none" w:sz="0" w:space="0" w:color="auto"/>
        <w:left w:val="none" w:sz="0" w:space="0" w:color="auto"/>
        <w:bottom w:val="none" w:sz="0" w:space="0" w:color="auto"/>
        <w:right w:val="none" w:sz="0" w:space="0" w:color="auto"/>
      </w:divBdr>
    </w:div>
    <w:div w:id="1196037619">
      <w:bodyDiv w:val="1"/>
      <w:marLeft w:val="0"/>
      <w:marRight w:val="0"/>
      <w:marTop w:val="0"/>
      <w:marBottom w:val="0"/>
      <w:divBdr>
        <w:top w:val="none" w:sz="0" w:space="0" w:color="auto"/>
        <w:left w:val="none" w:sz="0" w:space="0" w:color="auto"/>
        <w:bottom w:val="none" w:sz="0" w:space="0" w:color="auto"/>
        <w:right w:val="none" w:sz="0" w:space="0" w:color="auto"/>
      </w:divBdr>
    </w:div>
    <w:div w:id="1232620391">
      <w:bodyDiv w:val="1"/>
      <w:marLeft w:val="0"/>
      <w:marRight w:val="0"/>
      <w:marTop w:val="0"/>
      <w:marBottom w:val="0"/>
      <w:divBdr>
        <w:top w:val="none" w:sz="0" w:space="0" w:color="auto"/>
        <w:left w:val="none" w:sz="0" w:space="0" w:color="auto"/>
        <w:bottom w:val="none" w:sz="0" w:space="0" w:color="auto"/>
        <w:right w:val="none" w:sz="0" w:space="0" w:color="auto"/>
      </w:divBdr>
    </w:div>
    <w:div w:id="1321421591">
      <w:bodyDiv w:val="1"/>
      <w:marLeft w:val="0"/>
      <w:marRight w:val="0"/>
      <w:marTop w:val="0"/>
      <w:marBottom w:val="0"/>
      <w:divBdr>
        <w:top w:val="none" w:sz="0" w:space="0" w:color="auto"/>
        <w:left w:val="none" w:sz="0" w:space="0" w:color="auto"/>
        <w:bottom w:val="none" w:sz="0" w:space="0" w:color="auto"/>
        <w:right w:val="none" w:sz="0" w:space="0" w:color="auto"/>
      </w:divBdr>
    </w:div>
    <w:div w:id="1596668337">
      <w:bodyDiv w:val="1"/>
      <w:marLeft w:val="0"/>
      <w:marRight w:val="0"/>
      <w:marTop w:val="0"/>
      <w:marBottom w:val="0"/>
      <w:divBdr>
        <w:top w:val="none" w:sz="0" w:space="0" w:color="auto"/>
        <w:left w:val="none" w:sz="0" w:space="0" w:color="auto"/>
        <w:bottom w:val="none" w:sz="0" w:space="0" w:color="auto"/>
        <w:right w:val="none" w:sz="0" w:space="0" w:color="auto"/>
      </w:divBdr>
    </w:div>
    <w:div w:id="1840658226">
      <w:bodyDiv w:val="1"/>
      <w:marLeft w:val="0"/>
      <w:marRight w:val="0"/>
      <w:marTop w:val="0"/>
      <w:marBottom w:val="0"/>
      <w:divBdr>
        <w:top w:val="none" w:sz="0" w:space="0" w:color="auto"/>
        <w:left w:val="none" w:sz="0" w:space="0" w:color="auto"/>
        <w:bottom w:val="none" w:sz="0" w:space="0" w:color="auto"/>
        <w:right w:val="none" w:sz="0" w:space="0" w:color="auto"/>
      </w:divBdr>
    </w:div>
    <w:div w:id="1849173307">
      <w:bodyDiv w:val="1"/>
      <w:marLeft w:val="0"/>
      <w:marRight w:val="0"/>
      <w:marTop w:val="0"/>
      <w:marBottom w:val="0"/>
      <w:divBdr>
        <w:top w:val="none" w:sz="0" w:space="0" w:color="auto"/>
        <w:left w:val="none" w:sz="0" w:space="0" w:color="auto"/>
        <w:bottom w:val="none" w:sz="0" w:space="0" w:color="auto"/>
        <w:right w:val="none" w:sz="0" w:space="0" w:color="auto"/>
      </w:divBdr>
      <w:divsChild>
        <w:div w:id="151533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ge\AppData\Roaming\Microsoft\Templates\Student%20report%20notebook%20kit%20(cover,%20binder%20spine,%20divider%20tab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Foundry">
  <a:themeElements>
    <a:clrScheme name="Custom 1">
      <a:dk1>
        <a:srgbClr val="0F0D29"/>
      </a:dk1>
      <a:lt1>
        <a:srgbClr val="FFFFFF"/>
      </a:lt1>
      <a:dk2>
        <a:srgbClr val="082A75"/>
      </a:dk2>
      <a:lt2>
        <a:srgbClr val="E7E6E6"/>
      </a:lt2>
      <a:accent1>
        <a:srgbClr val="024F75"/>
      </a:accent1>
      <a:accent2>
        <a:srgbClr val="3592CF"/>
      </a:accent2>
      <a:accent3>
        <a:srgbClr val="E7E6E6"/>
      </a:accent3>
      <a:accent4>
        <a:srgbClr val="66B2CA"/>
      </a:accent4>
      <a:accent5>
        <a:srgbClr val="F2F2F2"/>
      </a:accent5>
      <a:accent6>
        <a:srgbClr val="D0CECE"/>
      </a:accent6>
      <a:hlink>
        <a:srgbClr val="3592CF"/>
      </a:hlink>
      <a:folHlink>
        <a:srgbClr val="3592CF"/>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Exi19</b:Tag>
    <b:SourceType>InternetSite</b:SourceType>
    <b:Guid>{50AB2D67-443B-49A1-B68B-FE2E51380629}</b:Guid>
    <b:Title>Photon Introduction</b:Title>
    <b:Year>2019</b:Year>
    <b:Author>
      <b:Author>
        <b:Corporate>Exit Games</b:Corporate>
      </b:Author>
    </b:Author>
    <b:YearAccessed>2019</b:YearAccessed>
    <b:MonthAccessed>October</b:MonthAccessed>
    <b:InternetSiteTitle>Photon</b:InternetSiteTitle>
    <b:RefOrder>1</b:RefOrder>
  </b:Source>
</b:Sources>
</file>

<file path=customXml/itemProps1.xml><?xml version="1.0" encoding="utf-8"?>
<ds:datastoreItem xmlns:ds="http://schemas.openxmlformats.org/officeDocument/2006/customXml" ds:itemID="{2EE17A6A-0A42-44CE-8973-30AB2A55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notebook kit (cover, binder spine, divider tabs)</Template>
  <TotalTime>40</TotalTime>
  <Pages>4</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Georgina Hill</dc:creator>
  <cp:keywords/>
  <dc:description/>
  <cp:lastModifiedBy>Georgina Hill</cp:lastModifiedBy>
  <cp:revision>4</cp:revision>
  <dcterms:created xsi:type="dcterms:W3CDTF">2020-01-10T22:43:00Z</dcterms:created>
  <dcterms:modified xsi:type="dcterms:W3CDTF">2020-01-21T17:32:00Z</dcterms:modified>
</cp:coreProperties>
</file>